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7DE7">
        <w:rPr>
          <w:rFonts w:ascii="Times New Roman" w:hAnsi="Times New Roman"/>
          <w:b/>
          <w:sz w:val="28"/>
          <w:szCs w:val="28"/>
        </w:rPr>
        <w:t>Интегрированное занятие педагога-психолога и учителя- логопеда по теме «Загадки Белоснежки»</w:t>
      </w: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Классы: 3-7</w:t>
      </w: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26.02.2016</w:t>
      </w: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«Загадки Белоснежки»</w:t>
      </w: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934A6" w:rsidRPr="004E7A5D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  <w:r w:rsidRPr="004E7A5D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b/>
          <w:sz w:val="28"/>
          <w:szCs w:val="28"/>
        </w:rPr>
        <w:t xml:space="preserve"> и задачи.</w:t>
      </w:r>
    </w:p>
    <w:p w:rsidR="00D934A6" w:rsidRDefault="00D934A6" w:rsidP="00CE04A1">
      <w:pPr>
        <w:pStyle w:val="NormalWeb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</w:t>
      </w:r>
      <w:r w:rsidRPr="004E658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4E658A">
        <w:rPr>
          <w:color w:val="000000"/>
          <w:sz w:val="28"/>
          <w:szCs w:val="28"/>
        </w:rPr>
        <w:t xml:space="preserve"> Развивать познавательную активность детей </w:t>
      </w:r>
      <w:r w:rsidRPr="004E658A">
        <w:rPr>
          <w:color w:val="000000"/>
          <w:sz w:val="28"/>
          <w:szCs w:val="28"/>
          <w:shd w:val="clear" w:color="auto" w:fill="FFFFFF"/>
        </w:rPr>
        <w:t>память, внимание, мышление.</w:t>
      </w:r>
    </w:p>
    <w:p w:rsidR="00D934A6" w:rsidRPr="004E658A" w:rsidRDefault="00D934A6" w:rsidP="004E7A5D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2) Профилактика  форм дисграфии.</w:t>
      </w:r>
    </w:p>
    <w:p w:rsidR="00D934A6" w:rsidRPr="004E7A5D" w:rsidRDefault="00D934A6" w:rsidP="00CE04A1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E7A5D">
        <w:rPr>
          <w:color w:val="000000"/>
          <w:sz w:val="28"/>
          <w:szCs w:val="28"/>
        </w:rPr>
        <w:t>) Коррекция мышления, речи, памяти</w:t>
      </w:r>
      <w:r>
        <w:rPr>
          <w:color w:val="000000"/>
          <w:sz w:val="28"/>
          <w:szCs w:val="28"/>
        </w:rPr>
        <w:t xml:space="preserve"> </w:t>
      </w:r>
      <w:r w:rsidRPr="004E7A5D">
        <w:rPr>
          <w:color w:val="000000"/>
          <w:sz w:val="28"/>
          <w:szCs w:val="28"/>
        </w:rPr>
        <w:t xml:space="preserve"> средством выполнения упражнений, заданий.</w:t>
      </w:r>
    </w:p>
    <w:p w:rsidR="00D934A6" w:rsidRDefault="00D934A6" w:rsidP="00CE04A1">
      <w:pPr>
        <w:pStyle w:val="NormalWeb"/>
        <w:jc w:val="both"/>
        <w:rPr>
          <w:color w:val="2D2A2A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E7A5D">
        <w:rPr>
          <w:color w:val="000000"/>
          <w:sz w:val="28"/>
          <w:szCs w:val="28"/>
        </w:rPr>
        <w:t>) Воспитывать любовь к сказкам</w:t>
      </w:r>
      <w:r>
        <w:rPr>
          <w:color w:val="000000"/>
          <w:sz w:val="28"/>
          <w:szCs w:val="28"/>
        </w:rPr>
        <w:t xml:space="preserve"> </w:t>
      </w:r>
      <w:r w:rsidRPr="004E7A5D">
        <w:rPr>
          <w:sz w:val="28"/>
          <w:szCs w:val="28"/>
        </w:rPr>
        <w:t>доброжелательное </w:t>
      </w:r>
      <w:hyperlink r:id="rId5" w:tgtFrame="_blank" w:history="1">
        <w:r w:rsidRPr="004E7A5D">
          <w:rPr>
            <w:sz w:val="28"/>
            <w:szCs w:val="28"/>
          </w:rPr>
          <w:t>отношение</w:t>
        </w:r>
      </w:hyperlink>
      <w:r w:rsidRPr="004E7A5D">
        <w:rPr>
          <w:sz w:val="28"/>
          <w:szCs w:val="28"/>
        </w:rPr>
        <w:t> к героям сказки</w:t>
      </w:r>
      <w:r>
        <w:rPr>
          <w:color w:val="2D2A2A"/>
          <w:sz w:val="28"/>
          <w:szCs w:val="28"/>
        </w:rPr>
        <w:t>,</w:t>
      </w:r>
      <w:r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4E658A">
        <w:rPr>
          <w:color w:val="000000"/>
          <w:sz w:val="28"/>
          <w:szCs w:val="28"/>
          <w:shd w:val="clear" w:color="auto" w:fill="FFFFFF"/>
        </w:rPr>
        <w:t>нравственные качества (отзывчивость, желание помогать другим).</w:t>
      </w:r>
    </w:p>
    <w:p w:rsidR="00D934A6" w:rsidRPr="00CE04A1" w:rsidRDefault="00D934A6" w:rsidP="00CE04A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04A1">
        <w:rPr>
          <w:rFonts w:ascii="Times New Roman" w:hAnsi="Times New Roman"/>
          <w:sz w:val="28"/>
          <w:szCs w:val="28"/>
          <w:shd w:val="clear" w:color="auto" w:fill="FFFFFF"/>
        </w:rPr>
        <w:t>4) Прививать навыки коммуникативного общения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улучшение </w:t>
      </w:r>
      <w:r w:rsidRPr="00CE04A1">
        <w:rPr>
          <w:rFonts w:ascii="Times New Roman" w:hAnsi="Times New Roman"/>
          <w:sz w:val="28"/>
          <w:szCs w:val="28"/>
        </w:rPr>
        <w:t>межличностных отношений в коллективе.</w:t>
      </w:r>
    </w:p>
    <w:p w:rsidR="00D934A6" w:rsidRPr="004E7A5D" w:rsidRDefault="00D934A6" w:rsidP="004E7A5D">
      <w:pPr>
        <w:pStyle w:val="NormalWeb"/>
        <w:rPr>
          <w:color w:val="2D2A2A"/>
          <w:sz w:val="28"/>
          <w:szCs w:val="28"/>
        </w:rPr>
      </w:pPr>
    </w:p>
    <w:p w:rsidR="00D934A6" w:rsidRPr="00DE7DE7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D934A6" w:rsidRPr="00271F88" w:rsidRDefault="00D934A6" w:rsidP="00CE04A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71F88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зентация к занятию «Интегрированное занятие педагога-психолога и учителя- логопеда по теме «Загадки Белоснежки»;  клубок ниток; ручки; шарф;  листы с заданиями;  сундучок; «Волшебный мешочек» (с игрушками); карандаши; плакат «Настроение».</w:t>
      </w: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D934A6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заходят в актовый зал</w:t>
      </w:r>
      <w:r w:rsidRPr="00F90D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 музыку «Гномики» (слайд №1)</w:t>
      </w:r>
    </w:p>
    <w:p w:rsidR="00D934A6" w:rsidRPr="00E434B0" w:rsidRDefault="00D934A6" w:rsidP="0026676E">
      <w:pPr>
        <w:pStyle w:val="NoSpacing"/>
        <w:rPr>
          <w:rFonts w:ascii="Times New Roman" w:hAnsi="Times New Roman"/>
          <w:b/>
          <w:sz w:val="28"/>
          <w:szCs w:val="28"/>
        </w:rPr>
      </w:pPr>
      <w:r w:rsidRPr="00E434B0">
        <w:rPr>
          <w:rFonts w:ascii="Times New Roman" w:hAnsi="Times New Roman"/>
          <w:b/>
          <w:sz w:val="28"/>
          <w:szCs w:val="28"/>
        </w:rPr>
        <w:t xml:space="preserve">Психолог: </w:t>
      </w:r>
    </w:p>
    <w:p w:rsidR="00D934A6" w:rsidRPr="00C262F0" w:rsidRDefault="00D934A6" w:rsidP="00C262F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 xml:space="preserve">Здравствуйте ребята! </w:t>
      </w:r>
    </w:p>
    <w:p w:rsidR="00D934A6" w:rsidRPr="00C262F0" w:rsidRDefault="00D934A6" w:rsidP="00C262F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-Сейчас отметим  свое настроение цветами карандашей:  синий – грустный, красный – радостный.</w:t>
      </w:r>
    </w:p>
    <w:p w:rsidR="00D934A6" w:rsidRPr="00C262F0" w:rsidRDefault="00D934A6" w:rsidP="00C262F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Сегодня к нам  пришли   наши знакомые герои сказки.    Давайте отгадаем, кто это: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2F0">
        <w:rPr>
          <w:rFonts w:ascii="Times New Roman" w:hAnsi="Times New Roman"/>
          <w:sz w:val="28"/>
          <w:szCs w:val="28"/>
        </w:rPr>
        <w:t xml:space="preserve"> </w:t>
      </w:r>
      <w:r w:rsidRPr="00C262F0">
        <w:rPr>
          <w:rFonts w:ascii="Times New Roman" w:hAnsi="Times New Roman"/>
          <w:sz w:val="28"/>
          <w:szCs w:val="28"/>
          <w:lang w:eastAsia="ru-RU"/>
        </w:rPr>
        <w:t>Она была подружкой гномов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2F0">
        <w:rPr>
          <w:rFonts w:ascii="Times New Roman" w:hAnsi="Times New Roman"/>
          <w:sz w:val="28"/>
          <w:szCs w:val="28"/>
          <w:lang w:eastAsia="ru-RU"/>
        </w:rPr>
        <w:t>И вам, конечно же, знакома.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2F0">
        <w:rPr>
          <w:rFonts w:ascii="Times New Roman" w:hAnsi="Times New Roman"/>
          <w:b/>
          <w:bCs/>
          <w:sz w:val="28"/>
          <w:szCs w:val="28"/>
          <w:lang w:eastAsia="ru-RU"/>
        </w:rPr>
        <w:t>Ответ:</w:t>
      </w:r>
      <w:r w:rsidRPr="00C262F0">
        <w:rPr>
          <w:rFonts w:ascii="Times New Roman" w:hAnsi="Times New Roman"/>
          <w:sz w:val="28"/>
          <w:szCs w:val="28"/>
          <w:lang w:eastAsia="ru-RU"/>
        </w:rPr>
        <w:t> Белоснежка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Показать слайд №2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2F0">
        <w:rPr>
          <w:rFonts w:ascii="Times New Roman" w:hAnsi="Times New Roman"/>
          <w:sz w:val="28"/>
          <w:szCs w:val="28"/>
          <w:lang w:eastAsia="ru-RU"/>
        </w:rPr>
        <w:t>-Правильно угадали?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34A6" w:rsidRPr="00C262F0" w:rsidRDefault="00D934A6" w:rsidP="00C262F0">
      <w:pPr>
        <w:pStyle w:val="NormalWeb"/>
        <w:jc w:val="both"/>
        <w:rPr>
          <w:rFonts w:ascii="Tahoma" w:hAnsi="Tahoma" w:cs="Tahoma"/>
          <w:color w:val="000000"/>
          <w:sz w:val="28"/>
          <w:szCs w:val="28"/>
        </w:rPr>
      </w:pPr>
      <w:r w:rsidRPr="00C262F0">
        <w:rPr>
          <w:sz w:val="28"/>
          <w:szCs w:val="28"/>
        </w:rPr>
        <w:t>-А тепе</w:t>
      </w:r>
      <w:r>
        <w:rPr>
          <w:sz w:val="28"/>
          <w:szCs w:val="28"/>
        </w:rPr>
        <w:t xml:space="preserve">рь  давайте с ними познакомимся, скажем, как нас зовут и что мы любим. </w:t>
      </w:r>
      <w:r w:rsidRPr="00C262F0">
        <w:rPr>
          <w:sz w:val="28"/>
          <w:szCs w:val="28"/>
        </w:rPr>
        <w:t xml:space="preserve"> Поиграем в игру «</w:t>
      </w:r>
      <w:r w:rsidRPr="00C262F0">
        <w:rPr>
          <w:b/>
          <w:bCs/>
          <w:color w:val="000000"/>
          <w:sz w:val="28"/>
          <w:szCs w:val="28"/>
        </w:rPr>
        <w:t>Волшебный клубочек»</w:t>
      </w:r>
    </w:p>
    <w:p w:rsidR="00D934A6" w:rsidRPr="00C262F0" w:rsidRDefault="00D934A6" w:rsidP="00C262F0">
      <w:pPr>
        <w:pStyle w:val="NormalWeb"/>
        <w:jc w:val="both"/>
        <w:rPr>
          <w:color w:val="000000"/>
          <w:sz w:val="28"/>
          <w:szCs w:val="28"/>
        </w:rPr>
      </w:pPr>
      <w:r w:rsidRPr="00C262F0">
        <w:rPr>
          <w:color w:val="000000"/>
          <w:sz w:val="28"/>
          <w:szCs w:val="28"/>
        </w:rPr>
        <w:t>Участники игры садятся в круг, ведущий предлагает, передавая друг другу клубок шерстяных ниток и наматывая часть нитки на запястье, говорить следующее: «Меня зовут... Больше всего на свете я люблю</w:t>
      </w:r>
      <w:r>
        <w:rPr>
          <w:color w:val="000000"/>
          <w:sz w:val="28"/>
          <w:szCs w:val="28"/>
        </w:rPr>
        <w:t>…</w:t>
      </w:r>
    </w:p>
    <w:p w:rsidR="00D934A6" w:rsidRPr="00C262F0" w:rsidRDefault="00D934A6" w:rsidP="00C262F0">
      <w:pPr>
        <w:pStyle w:val="NormalWeb"/>
        <w:jc w:val="both"/>
        <w:rPr>
          <w:color w:val="000000"/>
          <w:sz w:val="28"/>
          <w:szCs w:val="28"/>
        </w:rPr>
      </w:pPr>
      <w:r w:rsidRPr="00C262F0">
        <w:rPr>
          <w:color w:val="000000"/>
          <w:sz w:val="28"/>
          <w:szCs w:val="28"/>
        </w:rPr>
        <w:t>После того как высказались участники, ведущий предлагает сделать «общий вдох и выдох»</w:t>
      </w:r>
    </w:p>
    <w:p w:rsidR="00D934A6" w:rsidRPr="00C262F0" w:rsidRDefault="00D934A6" w:rsidP="00C262F0">
      <w:pPr>
        <w:pStyle w:val="NormalWeb"/>
        <w:jc w:val="both"/>
        <w:rPr>
          <w:color w:val="000000"/>
          <w:sz w:val="28"/>
          <w:szCs w:val="28"/>
        </w:rPr>
      </w:pPr>
      <w:r w:rsidRPr="00C262F0">
        <w:rPr>
          <w:color w:val="000000"/>
          <w:sz w:val="28"/>
          <w:szCs w:val="28"/>
        </w:rPr>
        <w:t>-Встаньте, поднимите руки вверх, и сделает шаг вперед и вдохнем, теперь сделаем шаг назад и выхохнем. (несколько раз)</w:t>
      </w:r>
    </w:p>
    <w:p w:rsidR="00D934A6" w:rsidRPr="00C262F0" w:rsidRDefault="00D934A6" w:rsidP="00C262F0">
      <w:pPr>
        <w:pStyle w:val="NormalWeb"/>
        <w:jc w:val="both"/>
        <w:rPr>
          <w:color w:val="000000"/>
          <w:sz w:val="28"/>
          <w:szCs w:val="28"/>
        </w:rPr>
      </w:pPr>
      <w:r w:rsidRPr="00C262F0">
        <w:rPr>
          <w:color w:val="000000"/>
          <w:sz w:val="28"/>
          <w:szCs w:val="28"/>
        </w:rPr>
        <w:t>Подводем итог: «Наш клубочек волшебный смог нас объединить, теперь мы самый настоящий коллектив, мы вместе, и мы — сила!»</w:t>
      </w:r>
    </w:p>
    <w:p w:rsidR="00D934A6" w:rsidRPr="00C262F0" w:rsidRDefault="00D934A6" w:rsidP="00F90D6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262F0">
        <w:rPr>
          <w:rFonts w:ascii="Times New Roman" w:hAnsi="Times New Roman"/>
          <w:b/>
          <w:sz w:val="28"/>
          <w:szCs w:val="28"/>
        </w:rPr>
        <w:t xml:space="preserve">Логопед: 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 xml:space="preserve">Посмотрите, наши герои  принесли сундучок  с разными интересными заданиями и упражнениями. 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C262F0">
        <w:rPr>
          <w:rFonts w:ascii="Times New Roman" w:hAnsi="Times New Roman"/>
          <w:sz w:val="28"/>
          <w:szCs w:val="28"/>
        </w:rPr>
        <w:t>авайте приступим к выполнению заданий.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2F0">
        <w:rPr>
          <w:rFonts w:ascii="Times New Roman" w:hAnsi="Times New Roman"/>
          <w:sz w:val="28"/>
          <w:szCs w:val="28"/>
        </w:rPr>
        <w:t>Откроем сундучок и возьмем первое задание.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  <w:u w:val="single"/>
        </w:rPr>
        <w:t>Первое задание</w:t>
      </w:r>
      <w:r w:rsidRPr="00C262F0">
        <w:rPr>
          <w:rFonts w:ascii="Times New Roman" w:hAnsi="Times New Roman"/>
          <w:sz w:val="28"/>
          <w:szCs w:val="28"/>
        </w:rPr>
        <w:t xml:space="preserve">: </w:t>
      </w:r>
      <w:r w:rsidRPr="00C262F0">
        <w:rPr>
          <w:rFonts w:ascii="Times New Roman" w:hAnsi="Times New Roman"/>
          <w:b/>
          <w:sz w:val="28"/>
          <w:szCs w:val="28"/>
        </w:rPr>
        <w:t>« Немые буквы»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Выходим по два человека. Один ребенок пишет на спине другого буквы, а тот должен отгадать. (</w:t>
      </w:r>
      <w:r>
        <w:rPr>
          <w:rFonts w:ascii="Times New Roman" w:hAnsi="Times New Roman"/>
          <w:sz w:val="28"/>
          <w:szCs w:val="28"/>
        </w:rPr>
        <w:t>Все участники</w:t>
      </w:r>
      <w:r w:rsidRPr="00C262F0">
        <w:rPr>
          <w:rFonts w:ascii="Times New Roman" w:hAnsi="Times New Roman"/>
          <w:sz w:val="28"/>
          <w:szCs w:val="28"/>
        </w:rPr>
        <w:t>)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Вытаскиваем следующее задание.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  <w:u w:val="single"/>
        </w:rPr>
        <w:t>Второе задание</w:t>
      </w:r>
      <w:r w:rsidRPr="00C262F0">
        <w:rPr>
          <w:rFonts w:ascii="Times New Roman" w:hAnsi="Times New Roman"/>
          <w:sz w:val="28"/>
          <w:szCs w:val="28"/>
        </w:rPr>
        <w:t xml:space="preserve"> </w:t>
      </w:r>
      <w:r w:rsidRPr="00C262F0">
        <w:rPr>
          <w:rFonts w:ascii="Times New Roman" w:hAnsi="Times New Roman"/>
          <w:b/>
          <w:sz w:val="28"/>
          <w:szCs w:val="28"/>
        </w:rPr>
        <w:t>«Ребусы».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 xml:space="preserve">-Посмотрите на экран, что видим? </w:t>
      </w:r>
      <w:r w:rsidRPr="00C262F0">
        <w:rPr>
          <w:rFonts w:ascii="Times New Roman" w:hAnsi="Times New Roman"/>
          <w:b/>
          <w:sz w:val="28"/>
          <w:szCs w:val="28"/>
        </w:rPr>
        <w:t>Слайд №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-Давайте разделимся на группы по 5 человек. (листки и ручка).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2F0">
        <w:rPr>
          <w:rFonts w:ascii="Times New Roman" w:hAnsi="Times New Roman"/>
          <w:sz w:val="28"/>
          <w:szCs w:val="28"/>
        </w:rPr>
        <w:t>Каждая группа отгадывает свои ребусы. Потом зачитаем, что получилось.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34A6" w:rsidRPr="00DE7DE7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DE7DE7">
        <w:rPr>
          <w:rFonts w:ascii="Times New Roman" w:hAnsi="Times New Roman"/>
          <w:b/>
          <w:sz w:val="28"/>
          <w:szCs w:val="28"/>
        </w:rPr>
        <w:t>Психолог: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Вытаскиваем следующее задание.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Следующая игра (</w:t>
      </w:r>
      <w:r w:rsidRPr="00C262F0">
        <w:rPr>
          <w:rFonts w:ascii="Times New Roman" w:hAnsi="Times New Roman"/>
          <w:sz w:val="28"/>
          <w:szCs w:val="28"/>
          <w:u w:val="single"/>
        </w:rPr>
        <w:t>Третье задание)</w:t>
      </w:r>
      <w:r w:rsidRPr="00C262F0">
        <w:rPr>
          <w:rFonts w:ascii="Times New Roman" w:hAnsi="Times New Roman"/>
          <w:sz w:val="28"/>
          <w:szCs w:val="28"/>
        </w:rPr>
        <w:t xml:space="preserve">: </w:t>
      </w:r>
      <w:r w:rsidRPr="00C262F0">
        <w:rPr>
          <w:rFonts w:ascii="Times New Roman" w:hAnsi="Times New Roman"/>
          <w:b/>
          <w:sz w:val="28"/>
          <w:szCs w:val="28"/>
        </w:rPr>
        <w:t>«Волшебный мешочек».</w:t>
      </w:r>
      <w:r>
        <w:rPr>
          <w:rFonts w:ascii="Times New Roman" w:hAnsi="Times New Roman"/>
          <w:b/>
          <w:sz w:val="28"/>
          <w:szCs w:val="28"/>
        </w:rPr>
        <w:t>Слайд №4</w:t>
      </w:r>
      <w:r w:rsidRPr="00C262F0">
        <w:rPr>
          <w:rFonts w:ascii="Times New Roman" w:hAnsi="Times New Roman"/>
          <w:sz w:val="28"/>
          <w:szCs w:val="28"/>
        </w:rPr>
        <w:t xml:space="preserve"> 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буду подходить к каждому с</w:t>
      </w:r>
      <w:r w:rsidRPr="00C262F0">
        <w:rPr>
          <w:rFonts w:ascii="Times New Roman" w:hAnsi="Times New Roman"/>
          <w:sz w:val="28"/>
          <w:szCs w:val="28"/>
        </w:rPr>
        <w:t xml:space="preserve"> «Волшебным мешочком, а вы с закрытыми глаз</w:t>
      </w:r>
      <w:r>
        <w:rPr>
          <w:rFonts w:ascii="Times New Roman" w:hAnsi="Times New Roman"/>
          <w:sz w:val="28"/>
          <w:szCs w:val="28"/>
        </w:rPr>
        <w:t>ами  на ощупь должны определить</w:t>
      </w:r>
      <w:r w:rsidRPr="00C262F0">
        <w:rPr>
          <w:rFonts w:ascii="Times New Roman" w:hAnsi="Times New Roman"/>
          <w:sz w:val="28"/>
          <w:szCs w:val="28"/>
        </w:rPr>
        <w:t>, что взяли.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2F0">
        <w:rPr>
          <w:rFonts w:ascii="Times New Roman" w:hAnsi="Times New Roman"/>
          <w:sz w:val="28"/>
          <w:szCs w:val="28"/>
        </w:rPr>
        <w:t>(Проводится игра»).</w:t>
      </w:r>
    </w:p>
    <w:p w:rsidR="00D934A6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D934A6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7DE7">
        <w:rPr>
          <w:rFonts w:ascii="Times New Roman" w:hAnsi="Times New Roman"/>
          <w:b/>
          <w:sz w:val="28"/>
          <w:szCs w:val="28"/>
        </w:rPr>
        <w:t>Логопед:</w:t>
      </w:r>
      <w:r w:rsidRPr="00C262F0">
        <w:rPr>
          <w:rFonts w:ascii="Times New Roman" w:hAnsi="Times New Roman"/>
          <w:sz w:val="28"/>
          <w:szCs w:val="28"/>
        </w:rPr>
        <w:t xml:space="preserve"> 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вытаскиваем  следующее задание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b/>
          <w:sz w:val="28"/>
          <w:szCs w:val="28"/>
        </w:rPr>
        <w:t>Четвертое:  «Расшифруй слова»</w:t>
      </w:r>
      <w:r w:rsidRPr="00C262F0">
        <w:rPr>
          <w:rFonts w:ascii="Times New Roman" w:hAnsi="Times New Roman"/>
          <w:sz w:val="28"/>
          <w:szCs w:val="28"/>
        </w:rPr>
        <w:t xml:space="preserve">   </w:t>
      </w:r>
      <w:r w:rsidRPr="00F90D6B">
        <w:rPr>
          <w:rFonts w:ascii="Times New Roman" w:hAnsi="Times New Roman"/>
          <w:b/>
          <w:sz w:val="28"/>
          <w:szCs w:val="28"/>
        </w:rPr>
        <w:t>Слайд №5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-Посмотрите на экран, что видите. Это таблица с зашифрованными словами. Вам нужно расшифровать   5 слов. Объединимся в группы по 5 человек. У каждой группы свои слова.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2F0">
        <w:rPr>
          <w:rFonts w:ascii="Times New Roman" w:hAnsi="Times New Roman"/>
          <w:sz w:val="28"/>
          <w:szCs w:val="28"/>
        </w:rPr>
        <w:t>(дети разгадывают). Проверка (по слайду</w:t>
      </w:r>
      <w:r>
        <w:rPr>
          <w:rFonts w:ascii="Times New Roman" w:hAnsi="Times New Roman"/>
          <w:sz w:val="28"/>
          <w:szCs w:val="28"/>
        </w:rPr>
        <w:t xml:space="preserve"> № 6-8</w:t>
      </w:r>
      <w:r w:rsidRPr="00C262F0">
        <w:rPr>
          <w:rFonts w:ascii="Times New Roman" w:hAnsi="Times New Roman"/>
          <w:sz w:val="28"/>
          <w:szCs w:val="28"/>
        </w:rPr>
        <w:t>)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34A6" w:rsidRPr="00DE7DE7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 и логопед: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 xml:space="preserve"> Вытаскиваем следующее задание.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262F0">
        <w:rPr>
          <w:rFonts w:ascii="Times New Roman" w:hAnsi="Times New Roman"/>
          <w:b/>
          <w:sz w:val="28"/>
          <w:szCs w:val="28"/>
        </w:rPr>
        <w:t xml:space="preserve">Пятое: </w:t>
      </w:r>
      <w:r>
        <w:rPr>
          <w:rFonts w:ascii="Times New Roman" w:hAnsi="Times New Roman"/>
          <w:b/>
          <w:sz w:val="28"/>
          <w:szCs w:val="28"/>
        </w:rPr>
        <w:t xml:space="preserve">Музыкальная </w:t>
      </w:r>
      <w:r w:rsidRPr="00C262F0">
        <w:rPr>
          <w:rFonts w:ascii="Times New Roman" w:hAnsi="Times New Roman"/>
          <w:b/>
          <w:sz w:val="28"/>
          <w:szCs w:val="28"/>
        </w:rPr>
        <w:t xml:space="preserve">Физминутка».  </w:t>
      </w:r>
      <w:r>
        <w:rPr>
          <w:rFonts w:ascii="Times New Roman" w:hAnsi="Times New Roman"/>
          <w:b/>
          <w:sz w:val="28"/>
          <w:szCs w:val="28"/>
        </w:rPr>
        <w:t>(Выполнение упражнений по слайдам №9-19</w:t>
      </w:r>
      <w:r w:rsidRPr="00C262F0">
        <w:rPr>
          <w:rFonts w:ascii="Times New Roman" w:hAnsi="Times New Roman"/>
          <w:b/>
          <w:sz w:val="28"/>
          <w:szCs w:val="28"/>
        </w:rPr>
        <w:t>»)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Смотрим на экран и повторяем движения.</w:t>
      </w:r>
    </w:p>
    <w:p w:rsidR="00D934A6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Задание из сундучка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262F0">
        <w:rPr>
          <w:rFonts w:ascii="Times New Roman" w:hAnsi="Times New Roman"/>
          <w:b/>
          <w:sz w:val="28"/>
          <w:szCs w:val="28"/>
        </w:rPr>
        <w:t>Шестое «Помоги слепому»</w:t>
      </w:r>
      <w:r>
        <w:rPr>
          <w:rFonts w:ascii="Times New Roman" w:hAnsi="Times New Roman"/>
          <w:b/>
          <w:sz w:val="28"/>
          <w:szCs w:val="28"/>
        </w:rPr>
        <w:t xml:space="preserve">   Слайд №20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Для этой игры требуется пара участников. Один из них играет роль «слепого», другой – «поводыря». У первого завязаны глаза и он должен двигаться по комнате, по собственной инициативе, выбирая направление движения. Задача другого участника сделать так, чтобы «слепой» не столкнулся с предметами комнаты.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34A6" w:rsidRPr="00DE7DE7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DE7DE7">
        <w:rPr>
          <w:rFonts w:ascii="Times New Roman" w:hAnsi="Times New Roman"/>
          <w:b/>
          <w:sz w:val="28"/>
          <w:szCs w:val="28"/>
        </w:rPr>
        <w:t>Логопед: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Задание из сундучка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262F0">
        <w:rPr>
          <w:rFonts w:ascii="Times New Roman" w:hAnsi="Times New Roman"/>
          <w:b/>
          <w:sz w:val="28"/>
          <w:szCs w:val="28"/>
        </w:rPr>
        <w:t>Седьмое задание: «Найди слова»</w:t>
      </w:r>
      <w:r>
        <w:rPr>
          <w:rFonts w:ascii="Times New Roman" w:hAnsi="Times New Roman"/>
          <w:b/>
          <w:sz w:val="28"/>
          <w:szCs w:val="28"/>
        </w:rPr>
        <w:t xml:space="preserve">  слайд №21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У вас на группу дан лист</w:t>
      </w:r>
      <w:r>
        <w:rPr>
          <w:rFonts w:ascii="Times New Roman" w:hAnsi="Times New Roman"/>
          <w:sz w:val="28"/>
          <w:szCs w:val="28"/>
        </w:rPr>
        <w:t>ок</w:t>
      </w:r>
      <w:r w:rsidRPr="00C262F0">
        <w:rPr>
          <w:rFonts w:ascii="Times New Roman" w:hAnsi="Times New Roman"/>
          <w:sz w:val="28"/>
          <w:szCs w:val="28"/>
        </w:rPr>
        <w:t xml:space="preserve">  с заданием. Найдите и запишите слова.</w:t>
      </w:r>
    </w:p>
    <w:p w:rsidR="00D934A6" w:rsidRPr="00CC257C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Проверка: -зачитайте, какие получились.(каждая группа)</w:t>
      </w:r>
      <w:r>
        <w:rPr>
          <w:rFonts w:ascii="Times New Roman" w:hAnsi="Times New Roman"/>
          <w:sz w:val="28"/>
          <w:szCs w:val="28"/>
        </w:rPr>
        <w:t xml:space="preserve"> Проверка </w:t>
      </w:r>
      <w:r w:rsidRPr="00CC257C">
        <w:rPr>
          <w:rFonts w:ascii="Times New Roman" w:hAnsi="Times New Roman"/>
          <w:b/>
          <w:sz w:val="28"/>
          <w:szCs w:val="28"/>
        </w:rPr>
        <w:t>по слайду №22</w:t>
      </w:r>
    </w:p>
    <w:p w:rsidR="00D934A6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34A6" w:rsidRDefault="00D934A6" w:rsidP="00CC257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C257C">
        <w:rPr>
          <w:rFonts w:ascii="Times New Roman" w:hAnsi="Times New Roman"/>
          <w:b/>
          <w:sz w:val="28"/>
          <w:szCs w:val="28"/>
        </w:rPr>
        <w:t xml:space="preserve">Логопед: </w:t>
      </w:r>
    </w:p>
    <w:p w:rsidR="00D934A6" w:rsidRPr="00C262F0" w:rsidRDefault="00D934A6" w:rsidP="00CC257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262F0">
        <w:rPr>
          <w:rFonts w:ascii="Times New Roman" w:hAnsi="Times New Roman"/>
          <w:b/>
          <w:sz w:val="28"/>
          <w:szCs w:val="28"/>
        </w:rPr>
        <w:t xml:space="preserve">Восьмое задание: </w:t>
      </w:r>
      <w:r>
        <w:rPr>
          <w:rFonts w:ascii="Times New Roman" w:hAnsi="Times New Roman"/>
          <w:b/>
          <w:sz w:val="28"/>
          <w:szCs w:val="28"/>
        </w:rPr>
        <w:t>«</w:t>
      </w:r>
      <w:r w:rsidRPr="00C262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Гномики» Слайд №23</w:t>
      </w:r>
    </w:p>
    <w:p w:rsidR="00D934A6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экран. </w:t>
      </w:r>
    </w:p>
    <w:p w:rsidR="00D934A6" w:rsidRPr="00CC257C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это? Да, это гномики. И они придумали для вас такую задачку:   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2F0">
        <w:rPr>
          <w:rFonts w:ascii="Times New Roman" w:hAnsi="Times New Roman"/>
          <w:sz w:val="28"/>
          <w:szCs w:val="28"/>
        </w:rPr>
        <w:t>Составить слово из букв на шапках гномиков (шапка)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Молодцы.</w:t>
      </w:r>
    </w:p>
    <w:p w:rsidR="00D934A6" w:rsidRPr="00AD653D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-Теперь возьмите карандаши  и раскрасьте гномов (Звучит музыка  </w:t>
      </w:r>
      <w:r>
        <w:rPr>
          <w:rFonts w:ascii="Times New Roman" w:hAnsi="Times New Roman"/>
          <w:b/>
          <w:sz w:val="28"/>
          <w:szCs w:val="28"/>
        </w:rPr>
        <w:t>слайд № 23)</w:t>
      </w:r>
    </w:p>
    <w:p w:rsidR="00D934A6" w:rsidRPr="00DE7DE7" w:rsidRDefault="00D934A6" w:rsidP="00C262F0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DE7DE7">
        <w:rPr>
          <w:rFonts w:ascii="Times New Roman" w:hAnsi="Times New Roman"/>
          <w:b/>
          <w:sz w:val="28"/>
          <w:szCs w:val="28"/>
        </w:rPr>
        <w:t>Психолог:</w:t>
      </w:r>
    </w:p>
    <w:p w:rsidR="00D934A6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 xml:space="preserve">-Вот и закончились  задания, которые принесли Белоснежка и гномы, сундучок пуст. </w:t>
      </w:r>
      <w:r>
        <w:rPr>
          <w:rFonts w:ascii="Times New Roman" w:hAnsi="Times New Roman"/>
          <w:sz w:val="28"/>
          <w:szCs w:val="28"/>
        </w:rPr>
        <w:t>Вместе с заданиями  они принесли и гостинца. (раздать).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62F0">
        <w:rPr>
          <w:rFonts w:ascii="Times New Roman" w:hAnsi="Times New Roman"/>
          <w:sz w:val="28"/>
          <w:szCs w:val="28"/>
        </w:rPr>
        <w:t>В завершении занятия отметьте свое настроение на плакате, нарисуйте кружочки синего или красного цвета.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2F0">
        <w:rPr>
          <w:rFonts w:ascii="Times New Roman" w:hAnsi="Times New Roman"/>
          <w:sz w:val="28"/>
          <w:szCs w:val="28"/>
        </w:rPr>
        <w:t>-Сравнить в начале урока и в конце настроение по преобладающему цвету.</w:t>
      </w: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34A6" w:rsidRPr="00C262F0" w:rsidRDefault="00D934A6" w:rsidP="00C262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D934A6" w:rsidRPr="00C262F0" w:rsidSect="00C7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14460"/>
    <w:multiLevelType w:val="multilevel"/>
    <w:tmpl w:val="209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763"/>
    <w:rsid w:val="0001539E"/>
    <w:rsid w:val="001553B9"/>
    <w:rsid w:val="001A5E3F"/>
    <w:rsid w:val="0024089D"/>
    <w:rsid w:val="0026676E"/>
    <w:rsid w:val="00271F88"/>
    <w:rsid w:val="002C0B79"/>
    <w:rsid w:val="002D22F1"/>
    <w:rsid w:val="0042743D"/>
    <w:rsid w:val="00441DEF"/>
    <w:rsid w:val="004906E4"/>
    <w:rsid w:val="004D28DD"/>
    <w:rsid w:val="004E658A"/>
    <w:rsid w:val="004E7A5D"/>
    <w:rsid w:val="005472E9"/>
    <w:rsid w:val="005B43DE"/>
    <w:rsid w:val="00864561"/>
    <w:rsid w:val="00A61F2A"/>
    <w:rsid w:val="00AD24EA"/>
    <w:rsid w:val="00AD653D"/>
    <w:rsid w:val="00AE20E7"/>
    <w:rsid w:val="00B37D8A"/>
    <w:rsid w:val="00C262F0"/>
    <w:rsid w:val="00C26763"/>
    <w:rsid w:val="00C71E6B"/>
    <w:rsid w:val="00CC257C"/>
    <w:rsid w:val="00CE04A1"/>
    <w:rsid w:val="00D8194D"/>
    <w:rsid w:val="00D84B78"/>
    <w:rsid w:val="00D934A6"/>
    <w:rsid w:val="00DE1E66"/>
    <w:rsid w:val="00DE7DE7"/>
    <w:rsid w:val="00E267CB"/>
    <w:rsid w:val="00E434B0"/>
    <w:rsid w:val="00F17009"/>
    <w:rsid w:val="00F9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676E"/>
    <w:rPr>
      <w:lang w:eastAsia="en-US"/>
    </w:rPr>
  </w:style>
  <w:style w:type="character" w:styleId="Strong">
    <w:name w:val="Strong"/>
    <w:basedOn w:val="DefaultParagraphFont"/>
    <w:uiPriority w:val="99"/>
    <w:qFormat/>
    <w:rsid w:val="00E434B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434B0"/>
    <w:rPr>
      <w:rFonts w:cs="Times New Roman"/>
    </w:rPr>
  </w:style>
  <w:style w:type="paragraph" w:styleId="NormalWeb">
    <w:name w:val="Normal (Web)"/>
    <w:basedOn w:val="Normal"/>
    <w:uiPriority w:val="99"/>
    <w:rsid w:val="00DE1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E7A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6109-osoznannoe-otnoshenie-u-doshkolnikov-k-zdorovomu-obrazu-zhiz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3</Pages>
  <Words>666</Words>
  <Characters>3797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дом</cp:lastModifiedBy>
  <cp:revision>15</cp:revision>
  <dcterms:created xsi:type="dcterms:W3CDTF">2016-02-18T09:16:00Z</dcterms:created>
  <dcterms:modified xsi:type="dcterms:W3CDTF">2016-02-26T07:06:00Z</dcterms:modified>
</cp:coreProperties>
</file>