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E13" w:rsidRPr="0031407C" w:rsidRDefault="00DA3E13" w:rsidP="00EB5511">
      <w:pPr>
        <w:spacing w:before="30" w:after="3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407C">
        <w:rPr>
          <w:rFonts w:ascii="Times New Roman" w:hAnsi="Times New Roman" w:cs="Times New Roman"/>
          <w:sz w:val="28"/>
          <w:szCs w:val="28"/>
        </w:rPr>
        <w:t>Паспорт программы «Кадры»</w:t>
      </w:r>
    </w:p>
    <w:p w:rsidR="00DA3E13" w:rsidRPr="00775000" w:rsidRDefault="00DA3E13" w:rsidP="00775000">
      <w:pPr>
        <w:spacing w:before="30" w:after="30" w:line="24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 w:rsidRPr="00775000">
        <w:rPr>
          <w:rFonts w:ascii="Verdana" w:hAnsi="Verdana" w:cs="Verdana"/>
          <w:color w:val="000000"/>
          <w:sz w:val="20"/>
          <w:szCs w:val="20"/>
        </w:rPr>
        <w:t> </w:t>
      </w:r>
    </w:p>
    <w:tbl>
      <w:tblPr>
        <w:tblW w:w="991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435"/>
        <w:gridCol w:w="7475"/>
      </w:tblGrid>
      <w:tr w:rsidR="00DA3E13" w:rsidRPr="009C4B02">
        <w:trPr>
          <w:tblCellSpacing w:w="0" w:type="dxa"/>
          <w:jc w:val="center"/>
        </w:trPr>
        <w:tc>
          <w:tcPr>
            <w:tcW w:w="0" w:type="auto"/>
          </w:tcPr>
          <w:p w:rsidR="00DA3E13" w:rsidRPr="00EB5511" w:rsidRDefault="00DA3E13" w:rsidP="00EB5511">
            <w:pPr>
              <w:spacing w:before="30"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7475" w:type="dxa"/>
          </w:tcPr>
          <w:p w:rsidR="00DA3E13" w:rsidRPr="00EB5511" w:rsidRDefault="00DA3E13" w:rsidP="00EB5511">
            <w:pPr>
              <w:spacing w:before="30"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B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адры</w:t>
            </w:r>
          </w:p>
        </w:tc>
      </w:tr>
      <w:tr w:rsidR="00DA3E13" w:rsidRPr="009C4B02">
        <w:trPr>
          <w:tblCellSpacing w:w="0" w:type="dxa"/>
          <w:jc w:val="center"/>
        </w:trPr>
        <w:tc>
          <w:tcPr>
            <w:tcW w:w="0" w:type="auto"/>
          </w:tcPr>
          <w:p w:rsidR="00DA3E13" w:rsidRPr="00EB5511" w:rsidRDefault="00DA3E13" w:rsidP="00EB5511">
            <w:pPr>
              <w:spacing w:before="30"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исполнители программы</w:t>
            </w:r>
          </w:p>
        </w:tc>
        <w:tc>
          <w:tcPr>
            <w:tcW w:w="7475" w:type="dxa"/>
          </w:tcPr>
          <w:p w:rsidR="00DA3E13" w:rsidRPr="00EB5511" w:rsidRDefault="00DA3E13" w:rsidP="00EB5511">
            <w:pPr>
              <w:spacing w:before="30"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коллектив школы</w:t>
            </w:r>
          </w:p>
        </w:tc>
      </w:tr>
      <w:tr w:rsidR="00DA3E13" w:rsidRPr="009C4B02">
        <w:trPr>
          <w:tblCellSpacing w:w="0" w:type="dxa"/>
          <w:jc w:val="center"/>
        </w:trPr>
        <w:tc>
          <w:tcPr>
            <w:tcW w:w="0" w:type="auto"/>
          </w:tcPr>
          <w:p w:rsidR="00DA3E13" w:rsidRPr="00EB5511" w:rsidRDefault="00DA3E13" w:rsidP="00EB5511">
            <w:pPr>
              <w:spacing w:before="30"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7475" w:type="dxa"/>
          </w:tcPr>
          <w:p w:rsidR="00DA3E13" w:rsidRDefault="00DA3E13" w:rsidP="00E5557D">
            <w:pPr>
              <w:spacing w:after="0" w:line="24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7D">
              <w:rPr>
                <w:rFonts w:ascii="Times New Roman" w:hAnsi="Times New Roman" w:cs="Times New Roman"/>
                <w:sz w:val="24"/>
                <w:szCs w:val="24"/>
              </w:rPr>
              <w:t>Создание условий</w:t>
            </w:r>
            <w:r w:rsidRPr="00E555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5557D">
              <w:rPr>
                <w:rFonts w:ascii="Times New Roman" w:hAnsi="Times New Roman" w:cs="Times New Roman"/>
                <w:sz w:val="24"/>
                <w:szCs w:val="24"/>
              </w:rPr>
              <w:t xml:space="preserve">для качественного  повышения </w:t>
            </w:r>
          </w:p>
          <w:p w:rsidR="00DA3E13" w:rsidRDefault="00DA3E13" w:rsidP="00E5557D">
            <w:pPr>
              <w:spacing w:after="0" w:line="24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7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 образования    педагогических кадров, </w:t>
            </w:r>
          </w:p>
          <w:p w:rsidR="00DA3E13" w:rsidRDefault="00DA3E13" w:rsidP="00E5557D">
            <w:pPr>
              <w:spacing w:after="0" w:line="24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7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требований к личности педагога, закрепление </w:t>
            </w:r>
          </w:p>
          <w:p w:rsidR="00DA3E13" w:rsidRPr="00E5557D" w:rsidRDefault="00DA3E13" w:rsidP="00E5557D">
            <w:pPr>
              <w:spacing w:after="0" w:line="240" w:lineRule="auto"/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7D">
              <w:rPr>
                <w:rFonts w:ascii="Times New Roman" w:hAnsi="Times New Roman" w:cs="Times New Roman"/>
                <w:sz w:val="24"/>
                <w:szCs w:val="24"/>
              </w:rPr>
              <w:t>молодых специалистов в образовательном учреж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дении</w:t>
            </w:r>
          </w:p>
        </w:tc>
      </w:tr>
      <w:tr w:rsidR="00DA3E13" w:rsidRPr="009C4B02">
        <w:trPr>
          <w:tblCellSpacing w:w="0" w:type="dxa"/>
          <w:jc w:val="center"/>
        </w:trPr>
        <w:tc>
          <w:tcPr>
            <w:tcW w:w="0" w:type="auto"/>
          </w:tcPr>
          <w:p w:rsidR="00DA3E13" w:rsidRPr="00EB5511" w:rsidRDefault="00DA3E13" w:rsidP="00EB5511">
            <w:pPr>
              <w:spacing w:before="30"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7475" w:type="dxa"/>
          </w:tcPr>
          <w:p w:rsidR="00DA3E13" w:rsidRPr="00F805A7" w:rsidRDefault="00DA3E13" w:rsidP="00C7222A">
            <w:pPr>
              <w:spacing w:before="30"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 </w:t>
            </w:r>
            <w:r w:rsidRPr="00F80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основных проблем в работе с кадрами и определение приоритетных направлений повышения эффективности кадровой политики;</w:t>
            </w:r>
          </w:p>
          <w:p w:rsidR="00DA3E13" w:rsidRPr="00F805A7" w:rsidRDefault="00DA3E13" w:rsidP="00C7222A">
            <w:pPr>
              <w:spacing w:before="30"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80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условий для образовательного и квалификационного роста кадрового потенциала;</w:t>
            </w:r>
          </w:p>
          <w:p w:rsidR="00DA3E13" w:rsidRPr="00EB5511" w:rsidRDefault="00DA3E13" w:rsidP="00EB5511">
            <w:pPr>
              <w:spacing w:before="30"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80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резерва руководящих кадров </w:t>
            </w:r>
          </w:p>
        </w:tc>
      </w:tr>
      <w:tr w:rsidR="00DA3E13" w:rsidRPr="009C4B02">
        <w:trPr>
          <w:tblCellSpacing w:w="0" w:type="dxa"/>
          <w:jc w:val="center"/>
        </w:trPr>
        <w:tc>
          <w:tcPr>
            <w:tcW w:w="0" w:type="auto"/>
          </w:tcPr>
          <w:p w:rsidR="00DA3E13" w:rsidRPr="00EB5511" w:rsidRDefault="00DA3E13" w:rsidP="00EB5511">
            <w:pPr>
              <w:spacing w:before="30"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и этапы реализации</w:t>
            </w:r>
          </w:p>
        </w:tc>
        <w:tc>
          <w:tcPr>
            <w:tcW w:w="7475" w:type="dxa"/>
          </w:tcPr>
          <w:p w:rsidR="00DA3E13" w:rsidRPr="00EB5511" w:rsidRDefault="00DA3E13" w:rsidP="00EB5511">
            <w:pPr>
              <w:spacing w:before="30"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2011-2014</w:t>
            </w:r>
            <w:r w:rsidRPr="00EB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</w:tr>
      <w:tr w:rsidR="00DA3E13" w:rsidRPr="009C4B02">
        <w:trPr>
          <w:tblCellSpacing w:w="0" w:type="dxa"/>
          <w:jc w:val="center"/>
        </w:trPr>
        <w:tc>
          <w:tcPr>
            <w:tcW w:w="0" w:type="auto"/>
          </w:tcPr>
          <w:p w:rsidR="00DA3E13" w:rsidRPr="00EB5511" w:rsidRDefault="00DA3E13" w:rsidP="00EB5511">
            <w:pPr>
              <w:spacing w:before="30"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программных мероприятий</w:t>
            </w:r>
          </w:p>
        </w:tc>
        <w:tc>
          <w:tcPr>
            <w:tcW w:w="7475" w:type="dxa"/>
          </w:tcPr>
          <w:p w:rsidR="00DA3E13" w:rsidRPr="00EB5511" w:rsidRDefault="00DA3E13" w:rsidP="00EB5511">
            <w:pPr>
              <w:spacing w:before="30"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EB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нормативных документов по работе с кадрами;</w:t>
            </w:r>
          </w:p>
          <w:p w:rsidR="00DA3E13" w:rsidRPr="00EB5511" w:rsidRDefault="00DA3E13" w:rsidP="00EB5511">
            <w:pPr>
              <w:spacing w:before="30"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EB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резерва руководящих работников;</w:t>
            </w:r>
          </w:p>
          <w:p w:rsidR="00DA3E13" w:rsidRPr="00EB5511" w:rsidRDefault="00DA3E13" w:rsidP="00EB5511">
            <w:pPr>
              <w:spacing w:before="30"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EB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перспективных планов комплектования педагогическими кадрами ОУ;</w:t>
            </w:r>
          </w:p>
          <w:p w:rsidR="00DA3E13" w:rsidRPr="00EB5511" w:rsidRDefault="00DA3E13" w:rsidP="00EB5511">
            <w:pPr>
              <w:spacing w:before="30"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EB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с кадрами;</w:t>
            </w:r>
          </w:p>
          <w:p w:rsidR="00DA3E13" w:rsidRPr="00EB5511" w:rsidRDefault="00DA3E13" w:rsidP="00EB5511">
            <w:pPr>
              <w:spacing w:before="30"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формирование заявки</w:t>
            </w:r>
            <w:r w:rsidRPr="00EB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курсовую подготовку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B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ышения квалификации работников</w:t>
            </w:r>
            <w:r w:rsidRPr="00EB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A3E13" w:rsidRPr="00EB5511" w:rsidRDefault="00DA3E13" w:rsidP="00EB5511">
            <w:pPr>
              <w:spacing w:before="30"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организация конкурсов</w:t>
            </w:r>
            <w:r w:rsidRPr="00EB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профессионального мастерства;</w:t>
            </w:r>
          </w:p>
          <w:p w:rsidR="00DA3E13" w:rsidRPr="00EB5511" w:rsidRDefault="00DA3E13" w:rsidP="00EB5511">
            <w:pPr>
              <w:spacing w:before="30"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EB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экспертиза и обобщение передового опыта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педагогов школы</w:t>
            </w:r>
            <w:r w:rsidRPr="00EB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A3E13" w:rsidRPr="009C4B02">
        <w:trPr>
          <w:tblCellSpacing w:w="0" w:type="dxa"/>
          <w:jc w:val="center"/>
        </w:trPr>
        <w:tc>
          <w:tcPr>
            <w:tcW w:w="0" w:type="auto"/>
          </w:tcPr>
          <w:p w:rsidR="00DA3E13" w:rsidRPr="00EB5511" w:rsidRDefault="00DA3E13" w:rsidP="00EB5511">
            <w:pPr>
              <w:spacing w:before="30"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7475" w:type="dxa"/>
          </w:tcPr>
          <w:p w:rsidR="00DA3E13" w:rsidRPr="00EB5511" w:rsidRDefault="00DA3E13" w:rsidP="00EB5511">
            <w:pPr>
              <w:spacing w:before="30"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создана система</w:t>
            </w:r>
            <w:r w:rsidRPr="00EB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непрерывного педагогического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повышения квалификации педагогов</w:t>
            </w:r>
            <w:r w:rsidRPr="00EB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A3E13" w:rsidRPr="00EB5511" w:rsidRDefault="00DA3E13" w:rsidP="00EB5511">
            <w:pPr>
              <w:spacing w:before="30"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повысилась эффективность</w:t>
            </w:r>
            <w:r w:rsidRPr="00EB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сопровождения управленческих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решений в школе</w:t>
            </w:r>
            <w:r w:rsidRPr="00EB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A3E13" w:rsidRDefault="00DA3E13" w:rsidP="00EB5511">
            <w:pPr>
              <w:spacing w:before="30"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EB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оздан резерв администрации школы</w:t>
            </w:r>
          </w:p>
          <w:p w:rsidR="00DA3E13" w:rsidRPr="00687504" w:rsidRDefault="00DA3E13" w:rsidP="00EB551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сформирована деловая корпоративная культура</w:t>
            </w:r>
            <w:r w:rsidRPr="0068750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</w:tr>
      <w:tr w:rsidR="00DA3E13" w:rsidRPr="009C4B02">
        <w:trPr>
          <w:tblCellSpacing w:w="0" w:type="dxa"/>
          <w:jc w:val="center"/>
        </w:trPr>
        <w:tc>
          <w:tcPr>
            <w:tcW w:w="0" w:type="auto"/>
          </w:tcPr>
          <w:p w:rsidR="00DA3E13" w:rsidRPr="00EB5511" w:rsidRDefault="00DA3E13" w:rsidP="00EB5511">
            <w:pPr>
              <w:spacing w:before="30"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EB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контроля за исполнением программы</w:t>
            </w:r>
          </w:p>
        </w:tc>
        <w:tc>
          <w:tcPr>
            <w:tcW w:w="7475" w:type="dxa"/>
          </w:tcPr>
          <w:p w:rsidR="00DA3E13" w:rsidRPr="00EB5511" w:rsidRDefault="00DA3E13" w:rsidP="00C7222A">
            <w:pPr>
              <w:spacing w:before="30"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школы по истечению учебного</w:t>
            </w:r>
            <w:r w:rsidRPr="00F80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информируют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педагогический коллектив </w:t>
            </w:r>
            <w:r w:rsidRPr="00F80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достигнутых результатах</w:t>
            </w:r>
          </w:p>
        </w:tc>
      </w:tr>
    </w:tbl>
    <w:p w:rsidR="00DA3E13" w:rsidRDefault="00DA3E13" w:rsidP="00326E40">
      <w:pPr>
        <w:spacing w:before="30" w:after="3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A3E13" w:rsidRDefault="00DA3E13" w:rsidP="00326E40">
      <w:pPr>
        <w:spacing w:before="30" w:after="3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A3E13" w:rsidRDefault="00DA3E13" w:rsidP="00326E40">
      <w:pPr>
        <w:spacing w:before="30" w:after="3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A3E13" w:rsidRDefault="00DA3E13" w:rsidP="00326E40">
      <w:pPr>
        <w:spacing w:before="30" w:after="3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A3E13" w:rsidRDefault="00DA3E13" w:rsidP="00326E40">
      <w:pPr>
        <w:spacing w:before="30" w:after="3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A3E13" w:rsidRDefault="00DA3E13" w:rsidP="00326E40">
      <w:pPr>
        <w:spacing w:before="30" w:after="3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A3E13" w:rsidRDefault="00DA3E13" w:rsidP="00326E40">
      <w:pPr>
        <w:spacing w:before="30" w:after="3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A3E13" w:rsidRDefault="00DA3E13" w:rsidP="00326E40">
      <w:pPr>
        <w:spacing w:before="30" w:after="3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A3E13" w:rsidRDefault="00DA3E13" w:rsidP="00326E40">
      <w:pPr>
        <w:spacing w:before="30" w:after="3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A3E13" w:rsidRDefault="00DA3E13" w:rsidP="00326E40">
      <w:pPr>
        <w:spacing w:before="30" w:after="3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A3E13" w:rsidRDefault="00DA3E13" w:rsidP="00326E40">
      <w:pPr>
        <w:spacing w:before="30" w:after="3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A3E13" w:rsidRDefault="00DA3E13" w:rsidP="00326E40">
      <w:pPr>
        <w:spacing w:before="30" w:after="3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A3E13" w:rsidRDefault="00DA3E13" w:rsidP="00326E40">
      <w:pPr>
        <w:spacing w:before="30" w:after="3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A3E13" w:rsidRPr="00362F3B" w:rsidRDefault="00DA3E13" w:rsidP="0017161B">
      <w:pPr>
        <w:spacing w:before="30" w:after="30" w:line="240" w:lineRule="auto"/>
        <w:ind w:left="7788" w:firstLine="708"/>
        <w:rPr>
          <w:rFonts w:ascii="Verdana" w:hAnsi="Verdana" w:cs="Verdana"/>
          <w:color w:val="000000"/>
          <w:sz w:val="20"/>
          <w:szCs w:val="20"/>
        </w:rPr>
      </w:pPr>
      <w:r w:rsidRPr="0017161B">
        <w:rPr>
          <w:rFonts w:ascii="Times New Roman" w:hAnsi="Times New Roman" w:cs="Times New Roman"/>
          <w:sz w:val="24"/>
          <w:szCs w:val="24"/>
        </w:rPr>
        <w:fldChar w:fldCharType="begin"/>
      </w:r>
      <w:r w:rsidRPr="0017161B">
        <w:rPr>
          <w:rFonts w:ascii="Times New Roman" w:hAnsi="Times New Roman" w:cs="Times New Roman"/>
          <w:sz w:val="24"/>
          <w:szCs w:val="24"/>
        </w:rPr>
        <w:instrText xml:space="preserve"> PAGE </w:instrText>
      </w:r>
      <w:r w:rsidRPr="0017161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1</w:t>
      </w:r>
      <w:r w:rsidRPr="0017161B">
        <w:rPr>
          <w:rFonts w:ascii="Times New Roman" w:hAnsi="Times New Roman" w:cs="Times New Roman"/>
          <w:sz w:val="24"/>
          <w:szCs w:val="24"/>
        </w:rPr>
        <w:fldChar w:fldCharType="end"/>
      </w:r>
      <w:r w:rsidRPr="001716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E13" w:rsidRDefault="00DA3E13" w:rsidP="001A742D">
      <w:pPr>
        <w:rPr>
          <w:rFonts w:ascii="Times New Roman" w:hAnsi="Times New Roman" w:cs="Times New Roman"/>
          <w:sz w:val="24"/>
          <w:szCs w:val="24"/>
        </w:rPr>
      </w:pPr>
    </w:p>
    <w:p w:rsidR="00DA3E13" w:rsidRPr="001A742D" w:rsidRDefault="00DA3E13" w:rsidP="001A74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7161B">
        <w:rPr>
          <w:rFonts w:ascii="Times New Roman" w:hAnsi="Times New Roman" w:cs="Times New Roman"/>
          <w:sz w:val="24"/>
          <w:szCs w:val="24"/>
        </w:rPr>
        <w:tab/>
      </w:r>
    </w:p>
    <w:p w:rsidR="00DA3E13" w:rsidRDefault="00DA3E13" w:rsidP="00F805A7">
      <w:pPr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05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Pr="00F805A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F805A7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</w:p>
    <w:p w:rsidR="00DA3E13" w:rsidRPr="00F805A7" w:rsidRDefault="00DA3E13" w:rsidP="00F805A7">
      <w:pPr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4D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Содержание проблемы и ее обоснование </w:t>
      </w:r>
    </w:p>
    <w:p w:rsidR="00DA3E13" w:rsidRPr="00E84D56" w:rsidRDefault="00DA3E13" w:rsidP="00487D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Кадровую ситуацию в школе</w:t>
      </w:r>
      <w:r w:rsidRPr="00F805A7">
        <w:rPr>
          <w:rFonts w:ascii="Times New Roman" w:hAnsi="Times New Roman" w:cs="Times New Roman"/>
          <w:color w:val="000000"/>
          <w:sz w:val="24"/>
          <w:szCs w:val="24"/>
        </w:rPr>
        <w:t xml:space="preserve"> можно  охарактеризовать как стабильную. </w:t>
      </w:r>
      <w:r w:rsidRPr="00E84D56">
        <w:rPr>
          <w:rFonts w:ascii="Times New Roman" w:hAnsi="Times New Roman" w:cs="Times New Roman"/>
          <w:sz w:val="24"/>
          <w:szCs w:val="24"/>
        </w:rPr>
        <w:t>Человеческие ресурсы - осн</w:t>
      </w:r>
      <w:r>
        <w:rPr>
          <w:rFonts w:ascii="Times New Roman" w:hAnsi="Times New Roman" w:cs="Times New Roman"/>
          <w:sz w:val="24"/>
          <w:szCs w:val="24"/>
        </w:rPr>
        <w:t xml:space="preserve">овной потенциал </w:t>
      </w:r>
      <w:r w:rsidRPr="00E84D56">
        <w:rPr>
          <w:rFonts w:ascii="Times New Roman" w:hAnsi="Times New Roman" w:cs="Times New Roman"/>
          <w:sz w:val="24"/>
          <w:szCs w:val="24"/>
        </w:rPr>
        <w:t xml:space="preserve"> учреждения и деятельность по его развитию одна из ведущих задач руководства, так как:</w:t>
      </w:r>
    </w:p>
    <w:p w:rsidR="00DA3E13" w:rsidRPr="00E84D56" w:rsidRDefault="00DA3E13" w:rsidP="00487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4D56">
        <w:rPr>
          <w:rFonts w:ascii="Times New Roman" w:hAnsi="Times New Roman" w:cs="Times New Roman"/>
          <w:sz w:val="24"/>
          <w:szCs w:val="24"/>
        </w:rPr>
        <w:t>педагоги создают микроклимат, напря</w:t>
      </w:r>
      <w:r>
        <w:rPr>
          <w:rFonts w:ascii="Times New Roman" w:hAnsi="Times New Roman" w:cs="Times New Roman"/>
          <w:sz w:val="24"/>
          <w:szCs w:val="24"/>
        </w:rPr>
        <w:t>мую и опосредовано способствуют полноценному развитию ребенка;</w:t>
      </w:r>
    </w:p>
    <w:p w:rsidR="00DA3E13" w:rsidRPr="00E84D56" w:rsidRDefault="00DA3E13" w:rsidP="00487D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4D56">
        <w:rPr>
          <w:rFonts w:ascii="Times New Roman" w:hAnsi="Times New Roman" w:cs="Times New Roman"/>
          <w:sz w:val="24"/>
          <w:szCs w:val="24"/>
        </w:rPr>
        <w:t>- единство усилий педагогического коллектива, в сочетании с активностью детей, приводят в итоге к достижению ключевых целей образован</w:t>
      </w:r>
      <w:r>
        <w:rPr>
          <w:rFonts w:ascii="Times New Roman" w:hAnsi="Times New Roman" w:cs="Times New Roman"/>
          <w:sz w:val="24"/>
          <w:szCs w:val="24"/>
        </w:rPr>
        <w:t>ия.</w:t>
      </w:r>
    </w:p>
    <w:p w:rsidR="00DA3E13" w:rsidRPr="00F805A7" w:rsidRDefault="00DA3E13" w:rsidP="00487D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 Анализируя работу школ вскрыты причины неуспешности учреждения связанные с кадровым потенциалом это</w:t>
      </w:r>
      <w:r w:rsidRPr="00F805A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A3E13" w:rsidRPr="00F805A7" w:rsidRDefault="00DA3E13" w:rsidP="00F805A7">
      <w:pPr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высокий уровень общественного заказа</w:t>
      </w:r>
      <w:r w:rsidRPr="00F805A7">
        <w:rPr>
          <w:rFonts w:ascii="Times New Roman" w:hAnsi="Times New Roman" w:cs="Times New Roman"/>
          <w:color w:val="000000"/>
          <w:sz w:val="24"/>
          <w:szCs w:val="24"/>
        </w:rPr>
        <w:t xml:space="preserve"> на повышенный уровень образовательных услуг и неготовностью некото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рых педагогов </w:t>
      </w:r>
      <w:r w:rsidRPr="00F805A7">
        <w:rPr>
          <w:rFonts w:ascii="Times New Roman" w:hAnsi="Times New Roman" w:cs="Times New Roman"/>
          <w:color w:val="000000"/>
          <w:sz w:val="24"/>
          <w:szCs w:val="24"/>
        </w:rPr>
        <w:t xml:space="preserve"> к его  обеспечению;</w:t>
      </w:r>
    </w:p>
    <w:p w:rsidR="00DA3E13" w:rsidRPr="00F805A7" w:rsidRDefault="00DA3E13" w:rsidP="00F805A7">
      <w:pPr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805A7">
        <w:rPr>
          <w:rFonts w:ascii="Times New Roman" w:hAnsi="Times New Roman" w:cs="Times New Roman"/>
          <w:color w:val="000000"/>
          <w:sz w:val="24"/>
          <w:szCs w:val="24"/>
        </w:rPr>
        <w:t>низким статусом педагогов в обществе и одновременным возрастанием к нему требований со стороны различных групп населения, государства, обучающихся.</w:t>
      </w:r>
    </w:p>
    <w:p w:rsidR="00DA3E13" w:rsidRPr="00F805A7" w:rsidRDefault="00DA3E13" w:rsidP="00F805A7">
      <w:pPr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805A7">
        <w:rPr>
          <w:rFonts w:ascii="Times New Roman" w:hAnsi="Times New Roman" w:cs="Times New Roman"/>
          <w:color w:val="000000"/>
          <w:sz w:val="24"/>
          <w:szCs w:val="24"/>
        </w:rPr>
        <w:t>повышение требований к профессиональной компетентности педагогов;</w:t>
      </w:r>
    </w:p>
    <w:p w:rsidR="00DA3E13" w:rsidRPr="00F805A7" w:rsidRDefault="00DA3E13" w:rsidP="00F805A7">
      <w:pPr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805A7">
        <w:rPr>
          <w:rFonts w:ascii="Times New Roman" w:hAnsi="Times New Roman" w:cs="Times New Roman"/>
          <w:color w:val="000000"/>
          <w:sz w:val="24"/>
          <w:szCs w:val="24"/>
        </w:rPr>
        <w:t xml:space="preserve">усиление конкурентных преимуществ ряда ОУ, и низким качеством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образования в нашей школе;</w:t>
      </w:r>
    </w:p>
    <w:p w:rsidR="00DA3E13" w:rsidRPr="00F805A7" w:rsidRDefault="00DA3E13" w:rsidP="00F805A7">
      <w:pPr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805A7">
        <w:rPr>
          <w:rFonts w:ascii="Times New Roman" w:hAnsi="Times New Roman" w:cs="Times New Roman"/>
          <w:color w:val="000000"/>
          <w:sz w:val="24"/>
          <w:szCs w:val="24"/>
        </w:rPr>
        <w:t>старением   педагогических кадров, необработанностью системы деятельности по формированию резерва кадров.</w:t>
      </w:r>
    </w:p>
    <w:p w:rsidR="00DA3E13" w:rsidRPr="00326E40" w:rsidRDefault="00DA3E13" w:rsidP="001A742D">
      <w:pPr>
        <w:shd w:val="clear" w:color="auto" w:fill="FFFFFF"/>
        <w:spacing w:after="0" w:line="240" w:lineRule="auto"/>
        <w:ind w:right="-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326E40">
        <w:rPr>
          <w:rFonts w:ascii="Times New Roman" w:hAnsi="Times New Roman" w:cs="Times New Roman"/>
          <w:b/>
          <w:bCs/>
          <w:sz w:val="24"/>
          <w:szCs w:val="24"/>
        </w:rPr>
        <w:t>Характеристика педагогического коллектива по количественным и качественным параметрам.</w:t>
      </w:r>
    </w:p>
    <w:p w:rsidR="00DA3E13" w:rsidRDefault="00DA3E13" w:rsidP="001A7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2010-2012</w:t>
      </w:r>
      <w:r w:rsidRPr="00326E40">
        <w:rPr>
          <w:rFonts w:ascii="Times New Roman" w:hAnsi="Times New Roman" w:cs="Times New Roman"/>
          <w:sz w:val="24"/>
          <w:szCs w:val="24"/>
        </w:rPr>
        <w:t xml:space="preserve"> учебном году в школе работало 32 педагога. Из них: </w:t>
      </w:r>
    </w:p>
    <w:p w:rsidR="00DA3E13" w:rsidRPr="00326E40" w:rsidRDefault="00DA3E13" w:rsidP="001A7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00"/>
        <w:gridCol w:w="1615"/>
        <w:gridCol w:w="1615"/>
        <w:gridCol w:w="1615"/>
      </w:tblGrid>
      <w:tr w:rsidR="00DA3E13" w:rsidRPr="00326E40">
        <w:trPr>
          <w:jc w:val="center"/>
        </w:trPr>
        <w:tc>
          <w:tcPr>
            <w:tcW w:w="3900" w:type="dxa"/>
            <w:shd w:val="clear" w:color="auto" w:fill="CCFFCC"/>
          </w:tcPr>
          <w:p w:rsidR="00DA3E13" w:rsidRPr="001F724B" w:rsidRDefault="00DA3E13" w:rsidP="00806EB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2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</w:t>
            </w:r>
          </w:p>
        </w:tc>
        <w:tc>
          <w:tcPr>
            <w:tcW w:w="1615" w:type="dxa"/>
            <w:shd w:val="clear" w:color="auto" w:fill="CCFFCC"/>
          </w:tcPr>
          <w:p w:rsidR="00DA3E13" w:rsidRPr="00326E40" w:rsidRDefault="00DA3E13" w:rsidP="00806EB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2010</w:t>
            </w:r>
          </w:p>
        </w:tc>
        <w:tc>
          <w:tcPr>
            <w:tcW w:w="1615" w:type="dxa"/>
            <w:shd w:val="clear" w:color="auto" w:fill="CCFFCC"/>
          </w:tcPr>
          <w:p w:rsidR="00DA3E13" w:rsidRPr="00326E40" w:rsidRDefault="00DA3E13" w:rsidP="00806EB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1615" w:type="dxa"/>
            <w:shd w:val="clear" w:color="auto" w:fill="CCFFCC"/>
          </w:tcPr>
          <w:p w:rsidR="00DA3E13" w:rsidRPr="00326E40" w:rsidRDefault="00DA3E13" w:rsidP="00806EB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2012</w:t>
            </w:r>
          </w:p>
        </w:tc>
      </w:tr>
      <w:tr w:rsidR="00DA3E13" w:rsidRPr="00326E40">
        <w:trPr>
          <w:jc w:val="center"/>
        </w:trPr>
        <w:tc>
          <w:tcPr>
            <w:tcW w:w="3900" w:type="dxa"/>
            <w:shd w:val="clear" w:color="auto" w:fill="FFFF99"/>
          </w:tcPr>
          <w:p w:rsidR="00DA3E13" w:rsidRPr="00797F9F" w:rsidRDefault="00DA3E13" w:rsidP="0080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9F">
              <w:rPr>
                <w:rFonts w:ascii="Times New Roman" w:hAnsi="Times New Roman" w:cs="Times New Roman"/>
                <w:sz w:val="24"/>
                <w:szCs w:val="24"/>
              </w:rPr>
              <w:t>общее количество работников</w:t>
            </w:r>
          </w:p>
        </w:tc>
        <w:tc>
          <w:tcPr>
            <w:tcW w:w="1615" w:type="dxa"/>
            <w:shd w:val="clear" w:color="auto" w:fill="FFFF99"/>
          </w:tcPr>
          <w:p w:rsidR="00DA3E13" w:rsidRPr="00797F9F" w:rsidRDefault="00DA3E13" w:rsidP="0080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15" w:type="dxa"/>
            <w:shd w:val="clear" w:color="auto" w:fill="FFFF99"/>
          </w:tcPr>
          <w:p w:rsidR="00DA3E13" w:rsidRPr="00797F9F" w:rsidRDefault="00DA3E13" w:rsidP="0080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15" w:type="dxa"/>
            <w:shd w:val="clear" w:color="auto" w:fill="FFFF99"/>
          </w:tcPr>
          <w:p w:rsidR="00DA3E13" w:rsidRPr="00797F9F" w:rsidRDefault="00DA3E13" w:rsidP="0080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797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3E13" w:rsidRPr="00326E40">
        <w:trPr>
          <w:jc w:val="center"/>
        </w:trPr>
        <w:tc>
          <w:tcPr>
            <w:tcW w:w="3900" w:type="dxa"/>
            <w:shd w:val="clear" w:color="auto" w:fill="FFFF99"/>
          </w:tcPr>
          <w:p w:rsidR="00DA3E13" w:rsidRPr="00797F9F" w:rsidRDefault="00DA3E13" w:rsidP="0080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9F">
              <w:rPr>
                <w:rFonts w:ascii="Times New Roman" w:hAnsi="Times New Roman" w:cs="Times New Roman"/>
                <w:sz w:val="24"/>
                <w:szCs w:val="24"/>
              </w:rPr>
              <w:t>штатных работников</w:t>
            </w:r>
          </w:p>
        </w:tc>
        <w:tc>
          <w:tcPr>
            <w:tcW w:w="1615" w:type="dxa"/>
            <w:shd w:val="clear" w:color="auto" w:fill="FFFF99"/>
          </w:tcPr>
          <w:p w:rsidR="00DA3E13" w:rsidRPr="00797F9F" w:rsidRDefault="00DA3E13" w:rsidP="0080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(56</w:t>
            </w:r>
            <w:r w:rsidRPr="00797F9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615" w:type="dxa"/>
            <w:shd w:val="clear" w:color="auto" w:fill="FFFF99"/>
          </w:tcPr>
          <w:p w:rsidR="00DA3E13" w:rsidRPr="00797F9F" w:rsidRDefault="00DA3E13" w:rsidP="0080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(53</w:t>
            </w:r>
            <w:r w:rsidRPr="00797F9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615" w:type="dxa"/>
            <w:shd w:val="clear" w:color="auto" w:fill="FFFF99"/>
          </w:tcPr>
          <w:p w:rsidR="00DA3E13" w:rsidRPr="00797F9F" w:rsidRDefault="00DA3E13" w:rsidP="0080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(52</w:t>
            </w:r>
            <w:r w:rsidRPr="00797F9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DA3E13" w:rsidRPr="00326E40">
        <w:trPr>
          <w:jc w:val="center"/>
        </w:trPr>
        <w:tc>
          <w:tcPr>
            <w:tcW w:w="3900" w:type="dxa"/>
            <w:shd w:val="clear" w:color="auto" w:fill="FFFF99"/>
          </w:tcPr>
          <w:p w:rsidR="00DA3E13" w:rsidRPr="00797F9F" w:rsidRDefault="00DA3E13" w:rsidP="0080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9F">
              <w:rPr>
                <w:rFonts w:ascii="Times New Roman" w:hAnsi="Times New Roman" w:cs="Times New Roman"/>
                <w:sz w:val="24"/>
                <w:szCs w:val="24"/>
              </w:rPr>
              <w:t>совместителей</w:t>
            </w:r>
          </w:p>
        </w:tc>
        <w:tc>
          <w:tcPr>
            <w:tcW w:w="1615" w:type="dxa"/>
            <w:shd w:val="clear" w:color="auto" w:fill="FFFF99"/>
          </w:tcPr>
          <w:p w:rsidR="00DA3E13" w:rsidRPr="00797F9F" w:rsidRDefault="00DA3E13" w:rsidP="0080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(1,8</w:t>
            </w:r>
            <w:r w:rsidRPr="00797F9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615" w:type="dxa"/>
            <w:shd w:val="clear" w:color="auto" w:fill="FFFF99"/>
          </w:tcPr>
          <w:p w:rsidR="00DA3E13" w:rsidRPr="00797F9F" w:rsidRDefault="00DA3E13" w:rsidP="0080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(3%)</w:t>
            </w:r>
          </w:p>
        </w:tc>
        <w:tc>
          <w:tcPr>
            <w:tcW w:w="1615" w:type="dxa"/>
            <w:shd w:val="clear" w:color="auto" w:fill="FFFF99"/>
          </w:tcPr>
          <w:p w:rsidR="00DA3E13" w:rsidRPr="00797F9F" w:rsidRDefault="00DA3E13" w:rsidP="0080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(3</w:t>
            </w:r>
            <w:r w:rsidRPr="00797F9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DA3E13" w:rsidRPr="00326E40">
        <w:trPr>
          <w:jc w:val="center"/>
        </w:trPr>
        <w:tc>
          <w:tcPr>
            <w:tcW w:w="3900" w:type="dxa"/>
            <w:shd w:val="clear" w:color="auto" w:fill="FFFF99"/>
          </w:tcPr>
          <w:p w:rsidR="00DA3E13" w:rsidRPr="00797F9F" w:rsidRDefault="00DA3E13" w:rsidP="0080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9F">
              <w:rPr>
                <w:rFonts w:ascii="Times New Roman" w:hAnsi="Times New Roman" w:cs="Times New Roman"/>
                <w:sz w:val="24"/>
                <w:szCs w:val="24"/>
              </w:rPr>
              <w:t>с высшим образованием</w:t>
            </w:r>
          </w:p>
        </w:tc>
        <w:tc>
          <w:tcPr>
            <w:tcW w:w="1615" w:type="dxa"/>
            <w:shd w:val="clear" w:color="auto" w:fill="FFFF99"/>
          </w:tcPr>
          <w:p w:rsidR="00DA3E13" w:rsidRPr="00797F9F" w:rsidRDefault="00DA3E13" w:rsidP="0080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(53</w:t>
            </w:r>
            <w:r w:rsidRPr="00797F9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615" w:type="dxa"/>
            <w:shd w:val="clear" w:color="auto" w:fill="FFFF99"/>
          </w:tcPr>
          <w:p w:rsidR="00DA3E13" w:rsidRPr="00797F9F" w:rsidRDefault="00DA3E13" w:rsidP="0080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(55</w:t>
            </w:r>
            <w:r w:rsidRPr="00797F9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615" w:type="dxa"/>
            <w:shd w:val="clear" w:color="auto" w:fill="FFFF99"/>
          </w:tcPr>
          <w:p w:rsidR="00DA3E13" w:rsidRPr="00797F9F" w:rsidRDefault="00DA3E13" w:rsidP="0080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(53</w:t>
            </w:r>
            <w:r w:rsidRPr="00797F9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DA3E13" w:rsidRPr="00326E40">
        <w:trPr>
          <w:jc w:val="center"/>
        </w:trPr>
        <w:tc>
          <w:tcPr>
            <w:tcW w:w="3900" w:type="dxa"/>
            <w:shd w:val="clear" w:color="auto" w:fill="FFFF99"/>
          </w:tcPr>
          <w:p w:rsidR="00DA3E13" w:rsidRPr="00797F9F" w:rsidRDefault="00DA3E13" w:rsidP="0080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9F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615" w:type="dxa"/>
            <w:shd w:val="clear" w:color="auto" w:fill="FFFF99"/>
          </w:tcPr>
          <w:p w:rsidR="00DA3E13" w:rsidRPr="00797F9F" w:rsidRDefault="00DA3E13" w:rsidP="0080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(14</w:t>
            </w:r>
            <w:r w:rsidRPr="00797F9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615" w:type="dxa"/>
            <w:shd w:val="clear" w:color="auto" w:fill="FFFF99"/>
          </w:tcPr>
          <w:p w:rsidR="00DA3E13" w:rsidRPr="00797F9F" w:rsidRDefault="00DA3E13" w:rsidP="0080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(10</w:t>
            </w:r>
            <w:r w:rsidRPr="00797F9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615" w:type="dxa"/>
            <w:shd w:val="clear" w:color="auto" w:fill="FFFF99"/>
          </w:tcPr>
          <w:p w:rsidR="00DA3E13" w:rsidRPr="00797F9F" w:rsidRDefault="00DA3E13" w:rsidP="0080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(10</w:t>
            </w:r>
            <w:r w:rsidRPr="00797F9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DA3E13" w:rsidRPr="00326E40">
        <w:trPr>
          <w:jc w:val="center"/>
        </w:trPr>
        <w:tc>
          <w:tcPr>
            <w:tcW w:w="3900" w:type="dxa"/>
            <w:shd w:val="clear" w:color="auto" w:fill="FFFF99"/>
          </w:tcPr>
          <w:p w:rsidR="00DA3E13" w:rsidRPr="00797F9F" w:rsidRDefault="00DA3E13" w:rsidP="0080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9F">
              <w:rPr>
                <w:rFonts w:ascii="Times New Roman" w:hAnsi="Times New Roman" w:cs="Times New Roman"/>
                <w:sz w:val="24"/>
                <w:szCs w:val="24"/>
              </w:rPr>
              <w:t>работников до 55 лет</w:t>
            </w:r>
          </w:p>
        </w:tc>
        <w:tc>
          <w:tcPr>
            <w:tcW w:w="1615" w:type="dxa"/>
            <w:shd w:val="clear" w:color="auto" w:fill="FFFF99"/>
          </w:tcPr>
          <w:p w:rsidR="00DA3E13" w:rsidRPr="00797F9F" w:rsidRDefault="00DA3E13" w:rsidP="0080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(46</w:t>
            </w:r>
            <w:r w:rsidRPr="00797F9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615" w:type="dxa"/>
            <w:shd w:val="clear" w:color="auto" w:fill="FFFF99"/>
          </w:tcPr>
          <w:p w:rsidR="00DA3E13" w:rsidRPr="00797F9F" w:rsidRDefault="00DA3E13" w:rsidP="0080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(47</w:t>
            </w:r>
            <w:r w:rsidRPr="00797F9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615" w:type="dxa"/>
            <w:shd w:val="clear" w:color="auto" w:fill="FFFF99"/>
          </w:tcPr>
          <w:p w:rsidR="00DA3E13" w:rsidRPr="00797F9F" w:rsidRDefault="00DA3E13" w:rsidP="0080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(45</w:t>
            </w:r>
            <w:r w:rsidRPr="00797F9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DA3E13" w:rsidRPr="00326E40">
        <w:trPr>
          <w:jc w:val="center"/>
        </w:trPr>
        <w:tc>
          <w:tcPr>
            <w:tcW w:w="3900" w:type="dxa"/>
            <w:shd w:val="clear" w:color="auto" w:fill="FFFF99"/>
          </w:tcPr>
          <w:p w:rsidR="00DA3E13" w:rsidRPr="00797F9F" w:rsidRDefault="00DA3E13" w:rsidP="0080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9F">
              <w:rPr>
                <w:rFonts w:ascii="Times New Roman" w:hAnsi="Times New Roman" w:cs="Times New Roman"/>
                <w:sz w:val="24"/>
                <w:szCs w:val="24"/>
              </w:rPr>
              <w:t>средний возраст</w:t>
            </w:r>
          </w:p>
        </w:tc>
        <w:tc>
          <w:tcPr>
            <w:tcW w:w="1615" w:type="dxa"/>
            <w:shd w:val="clear" w:color="auto" w:fill="FFFF99"/>
          </w:tcPr>
          <w:p w:rsidR="00DA3E13" w:rsidRPr="00797F9F" w:rsidRDefault="00DA3E13" w:rsidP="0080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9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15" w:type="dxa"/>
            <w:shd w:val="clear" w:color="auto" w:fill="FFFF99"/>
          </w:tcPr>
          <w:p w:rsidR="00DA3E13" w:rsidRPr="00797F9F" w:rsidRDefault="00DA3E13" w:rsidP="0080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9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15" w:type="dxa"/>
            <w:shd w:val="clear" w:color="auto" w:fill="FFFF99"/>
          </w:tcPr>
          <w:p w:rsidR="00DA3E13" w:rsidRPr="00797F9F" w:rsidRDefault="00DA3E13" w:rsidP="0080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DA3E13" w:rsidRPr="00326E40">
        <w:trPr>
          <w:jc w:val="center"/>
        </w:trPr>
        <w:tc>
          <w:tcPr>
            <w:tcW w:w="3900" w:type="dxa"/>
            <w:shd w:val="clear" w:color="auto" w:fill="FFFF99"/>
          </w:tcPr>
          <w:p w:rsidR="00DA3E13" w:rsidRPr="00797F9F" w:rsidRDefault="00DA3E13" w:rsidP="0080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9F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615" w:type="dxa"/>
            <w:shd w:val="clear" w:color="auto" w:fill="FFFF99"/>
          </w:tcPr>
          <w:p w:rsidR="00DA3E13" w:rsidRPr="00797F9F" w:rsidRDefault="00DA3E13" w:rsidP="0080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(18</w:t>
            </w:r>
            <w:r w:rsidRPr="00797F9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615" w:type="dxa"/>
            <w:shd w:val="clear" w:color="auto" w:fill="FFFF99"/>
          </w:tcPr>
          <w:p w:rsidR="00DA3E13" w:rsidRPr="00797F9F" w:rsidRDefault="00DA3E13" w:rsidP="0080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(22</w:t>
            </w:r>
            <w:r w:rsidRPr="00797F9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615" w:type="dxa"/>
            <w:shd w:val="clear" w:color="auto" w:fill="FFFF99"/>
          </w:tcPr>
          <w:p w:rsidR="00DA3E13" w:rsidRPr="00797F9F" w:rsidRDefault="00DA3E13" w:rsidP="0080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(16</w:t>
            </w:r>
            <w:r w:rsidRPr="00797F9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DA3E13" w:rsidRPr="00326E40">
        <w:trPr>
          <w:jc w:val="center"/>
        </w:trPr>
        <w:tc>
          <w:tcPr>
            <w:tcW w:w="3900" w:type="dxa"/>
            <w:shd w:val="clear" w:color="auto" w:fill="FFFF99"/>
          </w:tcPr>
          <w:p w:rsidR="00DA3E13" w:rsidRPr="00797F9F" w:rsidRDefault="00DA3E13" w:rsidP="0080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9F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615" w:type="dxa"/>
            <w:shd w:val="clear" w:color="auto" w:fill="FFFF99"/>
          </w:tcPr>
          <w:p w:rsidR="00DA3E13" w:rsidRPr="00797F9F" w:rsidRDefault="00DA3E13" w:rsidP="0080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(21</w:t>
            </w:r>
            <w:r w:rsidRPr="00797F9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615" w:type="dxa"/>
            <w:shd w:val="clear" w:color="auto" w:fill="FFFF99"/>
          </w:tcPr>
          <w:p w:rsidR="00DA3E13" w:rsidRPr="00797F9F" w:rsidRDefault="00DA3E13" w:rsidP="0080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(22</w:t>
            </w:r>
            <w:r w:rsidRPr="00797F9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615" w:type="dxa"/>
            <w:shd w:val="clear" w:color="auto" w:fill="FFFF99"/>
          </w:tcPr>
          <w:p w:rsidR="00DA3E13" w:rsidRPr="00797F9F" w:rsidRDefault="00DA3E13" w:rsidP="0080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(21</w:t>
            </w:r>
            <w:r w:rsidRPr="00797F9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DA3E13" w:rsidRPr="00326E40">
        <w:trPr>
          <w:jc w:val="center"/>
        </w:trPr>
        <w:tc>
          <w:tcPr>
            <w:tcW w:w="3900" w:type="dxa"/>
            <w:shd w:val="clear" w:color="auto" w:fill="FFFF99"/>
          </w:tcPr>
          <w:p w:rsidR="00DA3E13" w:rsidRPr="00797F9F" w:rsidRDefault="00DA3E13" w:rsidP="0080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9F">
              <w:rPr>
                <w:rFonts w:ascii="Times New Roman" w:hAnsi="Times New Roman" w:cs="Times New Roman"/>
                <w:sz w:val="24"/>
                <w:szCs w:val="24"/>
              </w:rPr>
              <w:t xml:space="preserve">вторая категория </w:t>
            </w:r>
          </w:p>
        </w:tc>
        <w:tc>
          <w:tcPr>
            <w:tcW w:w="1615" w:type="dxa"/>
            <w:shd w:val="clear" w:color="auto" w:fill="FFFF99"/>
          </w:tcPr>
          <w:p w:rsidR="00DA3E13" w:rsidRPr="00797F9F" w:rsidRDefault="00DA3E13" w:rsidP="0080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(14</w:t>
            </w:r>
            <w:r w:rsidRPr="00797F9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615" w:type="dxa"/>
            <w:shd w:val="clear" w:color="auto" w:fill="FFFF99"/>
          </w:tcPr>
          <w:p w:rsidR="00DA3E13" w:rsidRPr="00797F9F" w:rsidRDefault="00DA3E13" w:rsidP="0080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(13</w:t>
            </w:r>
            <w:r w:rsidRPr="00797F9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615" w:type="dxa"/>
            <w:shd w:val="clear" w:color="auto" w:fill="FFFF99"/>
          </w:tcPr>
          <w:p w:rsidR="00DA3E13" w:rsidRPr="00797F9F" w:rsidRDefault="00DA3E13" w:rsidP="0080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(13</w:t>
            </w:r>
            <w:r w:rsidRPr="00797F9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DA3E13" w:rsidRPr="00326E40">
        <w:trPr>
          <w:jc w:val="center"/>
        </w:trPr>
        <w:tc>
          <w:tcPr>
            <w:tcW w:w="3900" w:type="dxa"/>
            <w:shd w:val="clear" w:color="auto" w:fill="FFFF99"/>
          </w:tcPr>
          <w:p w:rsidR="00DA3E13" w:rsidRPr="00797F9F" w:rsidRDefault="00DA3E13" w:rsidP="0080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9F">
              <w:rPr>
                <w:rFonts w:ascii="Times New Roman" w:hAnsi="Times New Roman" w:cs="Times New Roman"/>
                <w:sz w:val="24"/>
                <w:szCs w:val="24"/>
              </w:rPr>
              <w:t>не имеют квалификационной категории</w:t>
            </w:r>
          </w:p>
        </w:tc>
        <w:tc>
          <w:tcPr>
            <w:tcW w:w="1615" w:type="dxa"/>
            <w:shd w:val="clear" w:color="auto" w:fill="FFFF99"/>
          </w:tcPr>
          <w:p w:rsidR="00DA3E13" w:rsidRPr="00797F9F" w:rsidRDefault="00DA3E13" w:rsidP="0080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  <w:shd w:val="clear" w:color="auto" w:fill="FFFF99"/>
          </w:tcPr>
          <w:p w:rsidR="00DA3E13" w:rsidRPr="00797F9F" w:rsidRDefault="00DA3E13" w:rsidP="0080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  <w:shd w:val="clear" w:color="auto" w:fill="FFFF99"/>
          </w:tcPr>
          <w:p w:rsidR="00DA3E13" w:rsidRPr="00797F9F" w:rsidRDefault="00DA3E13" w:rsidP="00806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7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A3E13" w:rsidRDefault="00DA3E13" w:rsidP="0017161B">
      <w:pPr>
        <w:spacing w:before="30" w:after="3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A3E13" w:rsidRDefault="00DA3E13" w:rsidP="0017161B">
      <w:pPr>
        <w:spacing w:before="30" w:after="3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A3E13" w:rsidRDefault="00DA3E13" w:rsidP="0017161B">
      <w:pPr>
        <w:spacing w:before="30" w:after="3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A3E13" w:rsidRDefault="00DA3E13" w:rsidP="0017161B">
      <w:pPr>
        <w:spacing w:before="30" w:after="3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A3E13" w:rsidRDefault="00DA3E13" w:rsidP="0017161B">
      <w:pPr>
        <w:spacing w:before="30" w:after="30" w:line="240" w:lineRule="auto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DA3E13" w:rsidRDefault="00DA3E13" w:rsidP="0017161B">
      <w:pPr>
        <w:spacing w:before="30" w:after="30" w:line="240" w:lineRule="auto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DA3E13" w:rsidRDefault="00DA3E13" w:rsidP="0017161B">
      <w:pPr>
        <w:spacing w:before="30" w:after="30" w:line="240" w:lineRule="auto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DA3E13" w:rsidRDefault="00DA3E13" w:rsidP="0017161B">
      <w:pPr>
        <w:spacing w:before="30" w:after="30" w:line="240" w:lineRule="auto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DA3E13" w:rsidRDefault="00DA3E13" w:rsidP="0017161B">
      <w:pPr>
        <w:spacing w:before="30" w:after="30" w:line="240" w:lineRule="auto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DA3E13" w:rsidRDefault="00DA3E13" w:rsidP="0017161B">
      <w:pPr>
        <w:spacing w:before="30" w:after="30" w:line="240" w:lineRule="auto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DA3E13" w:rsidRDefault="00DA3E13" w:rsidP="0017161B">
      <w:pPr>
        <w:spacing w:before="30" w:after="30" w:line="240" w:lineRule="auto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DA3E13" w:rsidRPr="00362F3B" w:rsidRDefault="00DA3E13" w:rsidP="0017161B">
      <w:pPr>
        <w:spacing w:before="30" w:after="30" w:line="240" w:lineRule="auto"/>
        <w:ind w:left="7788" w:firstLine="708"/>
        <w:rPr>
          <w:rFonts w:ascii="Verdana" w:hAnsi="Verdana" w:cs="Verdana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716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E13" w:rsidRDefault="00DA3E13" w:rsidP="00F805A7">
      <w:pPr>
        <w:spacing w:before="30" w:after="3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3E13" w:rsidRDefault="00DA3E13" w:rsidP="00F805A7">
      <w:pPr>
        <w:spacing w:before="30" w:after="3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3E13" w:rsidRDefault="00DA3E13" w:rsidP="00F805A7">
      <w:pPr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05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Pr="00F805A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F805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3E13" w:rsidRPr="00F57D08" w:rsidRDefault="00DA3E13" w:rsidP="00576DF5">
      <w:pPr>
        <w:pStyle w:val="NormalWeb"/>
        <w:spacing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7D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цели и задачи программы</w:t>
      </w:r>
      <w:r w:rsidRPr="00F57D08">
        <w:rPr>
          <w:rFonts w:ascii="Times New Roman" w:hAnsi="Times New Roman" w:cs="Times New Roman"/>
          <w:color w:val="000000"/>
          <w:sz w:val="24"/>
          <w:szCs w:val="24"/>
        </w:rPr>
        <w:t xml:space="preserve">  </w:t>
      </w:r>
    </w:p>
    <w:p w:rsidR="00DA3E13" w:rsidRPr="00F57D08" w:rsidRDefault="00DA3E13" w:rsidP="00576DF5">
      <w:pPr>
        <w:pStyle w:val="NormalWeb"/>
        <w:spacing w:before="0"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Pr="00F57D08">
        <w:rPr>
          <w:rFonts w:ascii="Times New Roman" w:hAnsi="Times New Roman" w:cs="Times New Roman"/>
          <w:sz w:val="24"/>
          <w:szCs w:val="24"/>
        </w:rPr>
        <w:t>Кадровая политика - целостная долгосрочная стратегия управления персоналом, основная цель которой заключается в полном и своевременном удовлетворении потребностей образовательного учреждения в трудовых ресурсах необходимого качества и количества</w:t>
      </w:r>
      <w:r w:rsidRPr="00F57D08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</w:p>
    <w:p w:rsidR="00DA3E13" w:rsidRPr="00C7222A" w:rsidRDefault="00DA3E13" w:rsidP="00F805A7">
      <w:pPr>
        <w:spacing w:before="30" w:after="3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3E13" w:rsidRPr="00E5557D" w:rsidRDefault="00DA3E13" w:rsidP="00E5557D">
      <w:pPr>
        <w:spacing w:after="0" w:line="240" w:lineRule="auto"/>
        <w:ind w:right="-54"/>
        <w:jc w:val="both"/>
        <w:rPr>
          <w:rFonts w:ascii="Times New Roman" w:hAnsi="Times New Roman" w:cs="Times New Roman"/>
          <w:sz w:val="24"/>
          <w:szCs w:val="24"/>
        </w:rPr>
      </w:pPr>
      <w:r w:rsidRPr="00487D3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Цель:</w:t>
      </w:r>
      <w:r w:rsidRPr="00F805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57D">
        <w:rPr>
          <w:rFonts w:ascii="Times New Roman" w:hAnsi="Times New Roman" w:cs="Times New Roman"/>
          <w:sz w:val="24"/>
          <w:szCs w:val="24"/>
        </w:rPr>
        <w:t>Создание условий</w:t>
      </w:r>
      <w:r w:rsidRPr="00E5557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5557D">
        <w:rPr>
          <w:rFonts w:ascii="Times New Roman" w:hAnsi="Times New Roman" w:cs="Times New Roman"/>
          <w:sz w:val="24"/>
          <w:szCs w:val="24"/>
        </w:rPr>
        <w:t>для качественного  повышения профессионального  образования    педагогических кадров, повышение требований к личности педагога, закрепление молодых специалистов в образовательном учреждении</w:t>
      </w:r>
    </w:p>
    <w:p w:rsidR="00DA3E13" w:rsidRPr="00487D3E" w:rsidRDefault="00DA3E13" w:rsidP="00F805A7">
      <w:pPr>
        <w:spacing w:before="30" w:after="3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87D3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DA3E13" w:rsidRPr="00F805A7" w:rsidRDefault="00DA3E13" w:rsidP="00487D3E">
      <w:pPr>
        <w:numPr>
          <w:ilvl w:val="0"/>
          <w:numId w:val="1"/>
        </w:numPr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05A7">
        <w:rPr>
          <w:rFonts w:ascii="Times New Roman" w:hAnsi="Times New Roman" w:cs="Times New Roman"/>
          <w:color w:val="000000"/>
          <w:sz w:val="24"/>
          <w:szCs w:val="24"/>
        </w:rPr>
        <w:t>изучение основных проблем в работе с кадрами и определение приоритетных направлений повышения эффективности кадровой политики;</w:t>
      </w:r>
    </w:p>
    <w:p w:rsidR="00DA3E13" w:rsidRDefault="00DA3E13" w:rsidP="00487D3E">
      <w:pPr>
        <w:numPr>
          <w:ilvl w:val="0"/>
          <w:numId w:val="1"/>
        </w:numPr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05A7">
        <w:rPr>
          <w:rFonts w:ascii="Times New Roman" w:hAnsi="Times New Roman" w:cs="Times New Roman"/>
          <w:color w:val="000000"/>
          <w:sz w:val="24"/>
          <w:szCs w:val="24"/>
        </w:rPr>
        <w:t>обеспечение условий для образовательного и квалификационного роста кадрового потенциала;</w:t>
      </w:r>
    </w:p>
    <w:p w:rsidR="00DA3E13" w:rsidRPr="00F805A7" w:rsidRDefault="00DA3E13" w:rsidP="00487D3E">
      <w:pPr>
        <w:numPr>
          <w:ilvl w:val="0"/>
          <w:numId w:val="1"/>
        </w:numPr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закрепление молодых специалистов</w:t>
      </w:r>
    </w:p>
    <w:p w:rsidR="00DA3E13" w:rsidRPr="00F805A7" w:rsidRDefault="00DA3E13" w:rsidP="00487D3E">
      <w:pPr>
        <w:numPr>
          <w:ilvl w:val="0"/>
          <w:numId w:val="1"/>
        </w:numPr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05A7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подготовка резерва руководящих кадров </w:t>
      </w:r>
    </w:p>
    <w:p w:rsidR="00DA3E13" w:rsidRPr="00F805A7" w:rsidRDefault="00DA3E13" w:rsidP="00487D3E">
      <w:pPr>
        <w:spacing w:before="30" w:after="30" w:line="240" w:lineRule="auto"/>
        <w:ind w:firstLine="60"/>
        <w:rPr>
          <w:rFonts w:ascii="Times New Roman" w:hAnsi="Times New Roman" w:cs="Times New Roman"/>
          <w:color w:val="000000"/>
          <w:sz w:val="24"/>
          <w:szCs w:val="24"/>
        </w:rPr>
      </w:pPr>
    </w:p>
    <w:p w:rsidR="00DA3E13" w:rsidRDefault="00DA3E13" w:rsidP="00F805A7">
      <w:pPr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05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Pr="00F805A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F805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F805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3E13" w:rsidRPr="00F805A7" w:rsidRDefault="00DA3E13" w:rsidP="00F805A7">
      <w:pPr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05A7">
        <w:rPr>
          <w:rFonts w:ascii="Times New Roman" w:hAnsi="Times New Roman" w:cs="Times New Roman"/>
          <w:color w:val="000000"/>
          <w:sz w:val="24"/>
          <w:szCs w:val="24"/>
        </w:rPr>
        <w:t>Сро</w:t>
      </w:r>
      <w:r>
        <w:rPr>
          <w:rFonts w:ascii="Times New Roman" w:hAnsi="Times New Roman" w:cs="Times New Roman"/>
          <w:color w:val="000000"/>
          <w:sz w:val="24"/>
          <w:szCs w:val="24"/>
        </w:rPr>
        <w:t>ки и этапы реализации программы 2011-2014</w:t>
      </w:r>
      <w:r w:rsidRPr="00F805A7">
        <w:rPr>
          <w:rFonts w:ascii="Times New Roman" w:hAnsi="Times New Roman" w:cs="Times New Roman"/>
          <w:color w:val="000000"/>
          <w:sz w:val="24"/>
          <w:szCs w:val="24"/>
        </w:rPr>
        <w:t xml:space="preserve"> годы</w:t>
      </w:r>
    </w:p>
    <w:p w:rsidR="00DA3E13" w:rsidRPr="00F805A7" w:rsidRDefault="00DA3E13" w:rsidP="00F805A7">
      <w:pPr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A3E13" w:rsidRDefault="00DA3E13" w:rsidP="00F805A7">
      <w:pPr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05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Pr="00F805A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</w:p>
    <w:p w:rsidR="00DA3E13" w:rsidRPr="00FE21B0" w:rsidRDefault="00DA3E13" w:rsidP="00FE21B0">
      <w:pPr>
        <w:spacing w:before="30" w:after="3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4.1. </w:t>
      </w:r>
      <w:r w:rsidRPr="00C722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Система программных мероприяти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й</w:t>
      </w:r>
    </w:p>
    <w:p w:rsidR="00DA3E13" w:rsidRPr="00326E40" w:rsidRDefault="00DA3E13" w:rsidP="0028762A">
      <w:pPr>
        <w:numPr>
          <w:ilvl w:val="0"/>
          <w:numId w:val="4"/>
        </w:numPr>
        <w:tabs>
          <w:tab w:val="clear" w:pos="720"/>
          <w:tab w:val="left" w:pos="360"/>
        </w:tabs>
        <w:spacing w:after="30" w:line="240" w:lineRule="auto"/>
        <w:ind w:left="0" w:right="45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6E40">
        <w:rPr>
          <w:rFonts w:ascii="Times New Roman" w:hAnsi="Times New Roman" w:cs="Times New Roman"/>
          <w:sz w:val="24"/>
          <w:szCs w:val="24"/>
        </w:rPr>
        <w:t>Внедрить передовой опыт в практику деятельности школы.</w:t>
      </w:r>
    </w:p>
    <w:p w:rsidR="00DA3E13" w:rsidRPr="00326E40" w:rsidRDefault="00DA3E13" w:rsidP="0028762A">
      <w:pPr>
        <w:numPr>
          <w:ilvl w:val="0"/>
          <w:numId w:val="4"/>
        </w:numPr>
        <w:tabs>
          <w:tab w:val="clear" w:pos="720"/>
          <w:tab w:val="num" w:pos="360"/>
        </w:tabs>
        <w:spacing w:after="30" w:line="240" w:lineRule="auto"/>
        <w:ind w:left="0" w:right="45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6E40">
        <w:rPr>
          <w:rFonts w:ascii="Times New Roman" w:hAnsi="Times New Roman" w:cs="Times New Roman"/>
          <w:sz w:val="24"/>
          <w:szCs w:val="24"/>
        </w:rPr>
        <w:t>Организовать публикации творческих работ учителей.</w:t>
      </w:r>
    </w:p>
    <w:p w:rsidR="00DA3E13" w:rsidRPr="0028762A" w:rsidRDefault="00DA3E13" w:rsidP="0028762A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62A">
        <w:rPr>
          <w:rFonts w:ascii="Times New Roman" w:hAnsi="Times New Roman" w:cs="Times New Roman"/>
          <w:sz w:val="24"/>
          <w:szCs w:val="24"/>
        </w:rPr>
        <w:t>Создавать условия для творческой работы и для роста профессионального мастерства учителей через курсовую и межкурсовую переподготовку.</w:t>
      </w:r>
    </w:p>
    <w:p w:rsidR="00DA3E13" w:rsidRPr="0028762A" w:rsidRDefault="00DA3E13" w:rsidP="0028762A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62A">
        <w:rPr>
          <w:rFonts w:ascii="Times New Roman" w:hAnsi="Times New Roman" w:cs="Times New Roman"/>
          <w:sz w:val="24"/>
          <w:szCs w:val="24"/>
        </w:rPr>
        <w:t>Совершенствовать систему поощрения творчески активно работающих сотрудников.</w:t>
      </w:r>
    </w:p>
    <w:p w:rsidR="00DA3E13" w:rsidRPr="0028762A" w:rsidRDefault="00DA3E13" w:rsidP="0028762A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62A">
        <w:rPr>
          <w:rFonts w:ascii="Times New Roman" w:hAnsi="Times New Roman" w:cs="Times New Roman"/>
          <w:sz w:val="24"/>
          <w:szCs w:val="24"/>
        </w:rPr>
        <w:t xml:space="preserve">Создать комфортные здоровьесберегающие условия для повышения профессионального мастерства, через обеспечение оптимальной нагрузки, совершенствование методической работы. </w:t>
      </w:r>
    </w:p>
    <w:p w:rsidR="00DA3E13" w:rsidRPr="0028762A" w:rsidRDefault="00DA3E13" w:rsidP="0028762A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62A">
        <w:rPr>
          <w:rFonts w:ascii="Times New Roman" w:hAnsi="Times New Roman" w:cs="Times New Roman"/>
          <w:sz w:val="24"/>
          <w:szCs w:val="24"/>
        </w:rPr>
        <w:t>Создание психологических комфортных условий в коллективе</w:t>
      </w:r>
      <w:r>
        <w:rPr>
          <w:rFonts w:ascii="Times New Roman" w:hAnsi="Times New Roman" w:cs="Times New Roman"/>
          <w:sz w:val="24"/>
          <w:szCs w:val="24"/>
        </w:rPr>
        <w:t>, повышение исполнительской  и трудовой дисциплины</w:t>
      </w:r>
      <w:r w:rsidRPr="002876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3E13" w:rsidRDefault="00DA3E13" w:rsidP="0028762A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8762A">
        <w:rPr>
          <w:rFonts w:ascii="Times New Roman" w:hAnsi="Times New Roman" w:cs="Times New Roman"/>
          <w:sz w:val="24"/>
          <w:szCs w:val="24"/>
        </w:rPr>
        <w:t xml:space="preserve">Формирование нового профессионального мышления педагогов и </w:t>
      </w:r>
      <w:r>
        <w:rPr>
          <w:rFonts w:ascii="Times New Roman" w:hAnsi="Times New Roman" w:cs="Times New Roman"/>
          <w:sz w:val="24"/>
          <w:szCs w:val="24"/>
        </w:rPr>
        <w:t>деловой корпоративной культуры учреждения.</w:t>
      </w:r>
    </w:p>
    <w:p w:rsidR="00DA3E13" w:rsidRDefault="00DA3E13" w:rsidP="00F805A7">
      <w:pPr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A3E13" w:rsidRDefault="00DA3E13" w:rsidP="00F805A7">
      <w:pPr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A3E13" w:rsidRDefault="00DA3E13" w:rsidP="00F805A7">
      <w:pPr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A3E13" w:rsidRDefault="00DA3E13" w:rsidP="00F805A7">
      <w:pPr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A3E13" w:rsidRDefault="00DA3E13" w:rsidP="00F805A7">
      <w:pPr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A3E13" w:rsidRDefault="00DA3E13" w:rsidP="00F805A7">
      <w:pPr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A3E13" w:rsidRDefault="00DA3E13" w:rsidP="00F805A7">
      <w:pPr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A3E13" w:rsidRDefault="00DA3E13" w:rsidP="00F805A7">
      <w:pPr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A3E13" w:rsidRDefault="00DA3E13" w:rsidP="00F805A7">
      <w:pPr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A3E13" w:rsidRDefault="00DA3E13" w:rsidP="0017161B">
      <w:pPr>
        <w:spacing w:before="30" w:after="30" w:line="240" w:lineRule="auto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DA3E13" w:rsidRDefault="00DA3E13" w:rsidP="0017161B">
      <w:pPr>
        <w:spacing w:before="30" w:after="30" w:line="240" w:lineRule="auto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DA3E13" w:rsidRDefault="00DA3E13" w:rsidP="0017161B">
      <w:pPr>
        <w:spacing w:before="30" w:after="30" w:line="240" w:lineRule="auto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DA3E13" w:rsidRDefault="00DA3E13" w:rsidP="0017161B">
      <w:pPr>
        <w:spacing w:before="30" w:after="30" w:line="240" w:lineRule="auto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DA3E13" w:rsidRDefault="00DA3E13" w:rsidP="0017161B">
      <w:pPr>
        <w:spacing w:before="30" w:after="30" w:line="240" w:lineRule="auto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DA3E13" w:rsidRPr="00362F3B" w:rsidRDefault="00DA3E13" w:rsidP="0017161B">
      <w:pPr>
        <w:spacing w:before="30" w:after="30" w:line="240" w:lineRule="auto"/>
        <w:ind w:left="7788" w:firstLine="708"/>
        <w:rPr>
          <w:rFonts w:ascii="Verdana" w:hAnsi="Verdana" w:cs="Verdana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716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E13" w:rsidRDefault="00DA3E13" w:rsidP="00F805A7">
      <w:pPr>
        <w:spacing w:before="30" w:after="3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3E13" w:rsidRDefault="00DA3E13" w:rsidP="00F805A7">
      <w:pPr>
        <w:spacing w:before="30" w:after="3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3E13" w:rsidRPr="0028762A" w:rsidRDefault="00DA3E13" w:rsidP="00F805A7">
      <w:pPr>
        <w:spacing w:before="30" w:after="3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76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4.2. Модель работы с педагогическими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кадрами</w:t>
      </w:r>
    </w:p>
    <w:p w:rsidR="00DA3E13" w:rsidRPr="00F805A7" w:rsidRDefault="00DA3E13" w:rsidP="00F805A7">
      <w:pPr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05A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943"/>
        <w:gridCol w:w="2415"/>
        <w:gridCol w:w="2625"/>
        <w:gridCol w:w="2674"/>
      </w:tblGrid>
      <w:tr w:rsidR="00DA3E13" w:rsidRPr="00F805A7">
        <w:trPr>
          <w:tblCellSpacing w:w="0" w:type="dxa"/>
          <w:jc w:val="center"/>
        </w:trPr>
        <w:tc>
          <w:tcPr>
            <w:tcW w:w="0" w:type="auto"/>
          </w:tcPr>
          <w:p w:rsidR="00DA3E13" w:rsidRPr="00E24E35" w:rsidRDefault="00DA3E13" w:rsidP="00F57D08">
            <w:pPr>
              <w:spacing w:before="30" w:after="3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E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Планирование работы с кадрами</w:t>
            </w:r>
          </w:p>
        </w:tc>
        <w:tc>
          <w:tcPr>
            <w:tcW w:w="0" w:type="auto"/>
          </w:tcPr>
          <w:p w:rsidR="00DA3E13" w:rsidRPr="00E24E35" w:rsidRDefault="00DA3E13" w:rsidP="00F57D08">
            <w:pPr>
              <w:spacing w:before="30" w:after="3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E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работы с кадрами</w:t>
            </w:r>
          </w:p>
        </w:tc>
        <w:tc>
          <w:tcPr>
            <w:tcW w:w="0" w:type="auto"/>
          </w:tcPr>
          <w:p w:rsidR="00DA3E13" w:rsidRPr="00E24E35" w:rsidRDefault="00DA3E13" w:rsidP="00F57D08">
            <w:pPr>
              <w:spacing w:before="30" w:after="3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E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Руководство работы с кадрами</w:t>
            </w:r>
          </w:p>
        </w:tc>
        <w:tc>
          <w:tcPr>
            <w:tcW w:w="0" w:type="auto"/>
          </w:tcPr>
          <w:p w:rsidR="00DA3E13" w:rsidRPr="00E24E35" w:rsidRDefault="00DA3E13" w:rsidP="00E24E35">
            <w:pPr>
              <w:spacing w:before="30" w:after="3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E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E24E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аботы с кадрами</w:t>
            </w:r>
          </w:p>
        </w:tc>
      </w:tr>
      <w:tr w:rsidR="00DA3E13" w:rsidRPr="00F805A7">
        <w:trPr>
          <w:tblCellSpacing w:w="0" w:type="dxa"/>
          <w:jc w:val="center"/>
        </w:trPr>
        <w:tc>
          <w:tcPr>
            <w:tcW w:w="0" w:type="auto"/>
          </w:tcPr>
          <w:p w:rsidR="00DA3E13" w:rsidRPr="00F805A7" w:rsidRDefault="00DA3E13" w:rsidP="00E24E35">
            <w:pPr>
              <w:spacing w:before="30"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нормативных документов</w:t>
            </w:r>
          </w:p>
        </w:tc>
        <w:tc>
          <w:tcPr>
            <w:tcW w:w="0" w:type="auto"/>
          </w:tcPr>
          <w:p w:rsidR="00DA3E13" w:rsidRPr="00F805A7" w:rsidRDefault="00DA3E13" w:rsidP="00E24E35">
            <w:pPr>
              <w:spacing w:before="30"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расстановка кадров и </w:t>
            </w:r>
            <w:r w:rsidRPr="00F80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 обязанностей</w:t>
            </w:r>
          </w:p>
        </w:tc>
        <w:tc>
          <w:tcPr>
            <w:tcW w:w="0" w:type="auto"/>
          </w:tcPr>
          <w:p w:rsidR="00DA3E13" w:rsidRPr="00F805A7" w:rsidRDefault="00DA3E13" w:rsidP="00E24E35">
            <w:pPr>
              <w:spacing w:before="30"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мотивация кадров на повышение эффективности деятельности</w:t>
            </w:r>
          </w:p>
        </w:tc>
        <w:tc>
          <w:tcPr>
            <w:tcW w:w="0" w:type="auto"/>
          </w:tcPr>
          <w:p w:rsidR="00DA3E13" w:rsidRPr="00F805A7" w:rsidRDefault="00DA3E13" w:rsidP="00E24E35">
            <w:pPr>
              <w:spacing w:before="30"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индивидуального вклада</w:t>
            </w:r>
          </w:p>
        </w:tc>
      </w:tr>
      <w:tr w:rsidR="00DA3E13" w:rsidRPr="00F805A7">
        <w:trPr>
          <w:tblCellSpacing w:w="0" w:type="dxa"/>
          <w:jc w:val="center"/>
        </w:trPr>
        <w:tc>
          <w:tcPr>
            <w:tcW w:w="0" w:type="auto"/>
          </w:tcPr>
          <w:p w:rsidR="00DA3E13" w:rsidRPr="00F805A7" w:rsidRDefault="00DA3E13" w:rsidP="00E24E35">
            <w:pPr>
              <w:spacing w:before="30"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потребностей в кадрах</w:t>
            </w:r>
          </w:p>
        </w:tc>
        <w:tc>
          <w:tcPr>
            <w:tcW w:w="0" w:type="auto"/>
          </w:tcPr>
          <w:p w:rsidR="00DA3E13" w:rsidRPr="00F805A7" w:rsidRDefault="00DA3E13" w:rsidP="00E24E35">
            <w:pPr>
              <w:spacing w:before="30"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 кандидатов на руководящие должности</w:t>
            </w:r>
          </w:p>
        </w:tc>
        <w:tc>
          <w:tcPr>
            <w:tcW w:w="0" w:type="auto"/>
          </w:tcPr>
          <w:p w:rsidR="00DA3E13" w:rsidRPr="00F805A7" w:rsidRDefault="00DA3E13" w:rsidP="007A6064">
            <w:pPr>
              <w:spacing w:before="30"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создание комфортного психологического климата в коллективе</w:t>
            </w:r>
          </w:p>
        </w:tc>
        <w:tc>
          <w:tcPr>
            <w:tcW w:w="0" w:type="auto"/>
          </w:tcPr>
          <w:p w:rsidR="00DA3E13" w:rsidRPr="00F805A7" w:rsidRDefault="00DA3E13" w:rsidP="00E24E35">
            <w:pPr>
              <w:spacing w:before="30"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80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онтроль работников и анализ деятельности руководителя</w:t>
            </w:r>
          </w:p>
        </w:tc>
      </w:tr>
      <w:tr w:rsidR="00DA3E13" w:rsidRPr="00F805A7">
        <w:trPr>
          <w:tblCellSpacing w:w="0" w:type="dxa"/>
          <w:jc w:val="center"/>
        </w:trPr>
        <w:tc>
          <w:tcPr>
            <w:tcW w:w="0" w:type="auto"/>
          </w:tcPr>
          <w:p w:rsidR="00DA3E13" w:rsidRPr="00F805A7" w:rsidRDefault="00DA3E13" w:rsidP="00E24E35">
            <w:pPr>
              <w:spacing w:before="30"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 резерва кадров</w:t>
            </w:r>
          </w:p>
        </w:tc>
        <w:tc>
          <w:tcPr>
            <w:tcW w:w="0" w:type="auto"/>
          </w:tcPr>
          <w:p w:rsidR="00DA3E13" w:rsidRPr="00F805A7" w:rsidRDefault="00DA3E13" w:rsidP="00E24E35">
            <w:pPr>
              <w:spacing w:before="30"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повышение компете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нтности кадров (</w:t>
            </w:r>
            <w:r w:rsidRPr="00F80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обучение)</w:t>
            </w:r>
          </w:p>
        </w:tc>
        <w:tc>
          <w:tcPr>
            <w:tcW w:w="0" w:type="auto"/>
          </w:tcPr>
          <w:p w:rsidR="00DA3E13" w:rsidRPr="00F805A7" w:rsidRDefault="00DA3E13" w:rsidP="00E24E35">
            <w:pPr>
              <w:spacing w:before="30"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использование адекватного стиля взаимодействия</w:t>
            </w:r>
          </w:p>
        </w:tc>
        <w:tc>
          <w:tcPr>
            <w:tcW w:w="0" w:type="auto"/>
          </w:tcPr>
          <w:p w:rsidR="00DA3E13" w:rsidRPr="00F805A7" w:rsidRDefault="00DA3E13" w:rsidP="00E24E35">
            <w:pPr>
              <w:spacing w:before="30"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 педагогических и руководящих работников</w:t>
            </w:r>
          </w:p>
        </w:tc>
      </w:tr>
      <w:tr w:rsidR="00DA3E13" w:rsidRPr="00F805A7">
        <w:trPr>
          <w:tblCellSpacing w:w="0" w:type="dxa"/>
          <w:jc w:val="center"/>
        </w:trPr>
        <w:tc>
          <w:tcPr>
            <w:tcW w:w="0" w:type="auto"/>
          </w:tcPr>
          <w:p w:rsidR="00DA3E13" w:rsidRPr="00F805A7" w:rsidRDefault="00DA3E13" w:rsidP="00E24E35">
            <w:pPr>
              <w:spacing w:before="30"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</w:t>
            </w:r>
          </w:p>
        </w:tc>
        <w:tc>
          <w:tcPr>
            <w:tcW w:w="0" w:type="auto"/>
          </w:tcPr>
          <w:p w:rsidR="00DA3E13" w:rsidRPr="00F805A7" w:rsidRDefault="00DA3E13" w:rsidP="00775000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DA3E13" w:rsidRPr="00F805A7" w:rsidRDefault="00DA3E13" w:rsidP="007A6064">
            <w:pPr>
              <w:spacing w:before="30"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социальная защита персонала</w:t>
            </w:r>
          </w:p>
        </w:tc>
        <w:tc>
          <w:tcPr>
            <w:tcW w:w="0" w:type="auto"/>
          </w:tcPr>
          <w:p w:rsidR="00DA3E13" w:rsidRPr="00F805A7" w:rsidRDefault="00DA3E13" w:rsidP="007A6064">
            <w:pPr>
              <w:spacing w:before="30"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обобщение опыта, проведение конку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рсов педагогического мастерства</w:t>
            </w:r>
          </w:p>
        </w:tc>
      </w:tr>
      <w:tr w:rsidR="00DA3E13" w:rsidRPr="00F805A7">
        <w:trPr>
          <w:tblCellSpacing w:w="0" w:type="dxa"/>
          <w:jc w:val="center"/>
        </w:trPr>
        <w:tc>
          <w:tcPr>
            <w:tcW w:w="0" w:type="auto"/>
          </w:tcPr>
          <w:p w:rsidR="00DA3E13" w:rsidRPr="00F805A7" w:rsidRDefault="00DA3E13" w:rsidP="00775000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DA3E13" w:rsidRPr="00F805A7" w:rsidRDefault="00DA3E13" w:rsidP="00775000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DA3E13" w:rsidRPr="00F805A7" w:rsidRDefault="00DA3E13" w:rsidP="00E24E35">
            <w:pPr>
              <w:spacing w:before="30"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системы поощрения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стимулирования</w:t>
            </w:r>
          </w:p>
        </w:tc>
        <w:tc>
          <w:tcPr>
            <w:tcW w:w="0" w:type="auto"/>
          </w:tcPr>
          <w:p w:rsidR="00DA3E13" w:rsidRPr="00F805A7" w:rsidRDefault="00DA3E13" w:rsidP="00775000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DA3E13" w:rsidRDefault="00DA3E13" w:rsidP="00775000">
      <w:pPr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A3E13" w:rsidRPr="00F805A7" w:rsidRDefault="00DA3E13" w:rsidP="001F724B">
      <w:pPr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05A7">
        <w:rPr>
          <w:rFonts w:ascii="Times New Roman" w:hAnsi="Times New Roman" w:cs="Times New Roman"/>
          <w:color w:val="000000"/>
          <w:sz w:val="24"/>
          <w:szCs w:val="24"/>
        </w:rPr>
        <w:t>Данная модель составляет основу для разработки мероприятий по реализации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805A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A3E13" w:rsidRPr="00797F9F" w:rsidRDefault="00DA3E13" w:rsidP="00797F9F">
      <w:pPr>
        <w:spacing w:before="30" w:after="3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4.3. </w:t>
      </w:r>
      <w:r w:rsidRPr="00797F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Система меро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приятий по реализации программы</w:t>
      </w:r>
    </w:p>
    <w:p w:rsidR="00DA3E13" w:rsidRPr="00797F9F" w:rsidRDefault="00DA3E13" w:rsidP="00326E40">
      <w:pPr>
        <w:spacing w:after="0" w:line="240" w:lineRule="auto"/>
        <w:ind w:right="-54"/>
        <w:rPr>
          <w:b/>
          <w:bCs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98"/>
        <w:gridCol w:w="5359"/>
        <w:gridCol w:w="1553"/>
        <w:gridCol w:w="2261"/>
      </w:tblGrid>
      <w:tr w:rsidR="00DA3E13" w:rsidRPr="0028762A">
        <w:trPr>
          <w:jc w:val="center"/>
        </w:trPr>
        <w:tc>
          <w:tcPr>
            <w:tcW w:w="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3" w:rsidRPr="00B5113C" w:rsidRDefault="00DA3E13" w:rsidP="00EF0E63">
            <w:pPr>
              <w:ind w:right="-54" w:firstLine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3" w:rsidRPr="00B5113C" w:rsidRDefault="00DA3E13" w:rsidP="00EF0E63">
            <w:pPr>
              <w:ind w:right="-54" w:firstLine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13" w:rsidRPr="00B5113C" w:rsidRDefault="00DA3E13" w:rsidP="00EF0E63">
            <w:pPr>
              <w:ind w:right="-5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E13" w:rsidRPr="00B5113C" w:rsidRDefault="00DA3E13" w:rsidP="00EF0E63">
            <w:pPr>
              <w:ind w:right="-5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DA3E13" w:rsidRPr="0028762A">
        <w:trPr>
          <w:jc w:val="center"/>
        </w:trPr>
        <w:tc>
          <w:tcPr>
            <w:tcW w:w="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3" w:rsidRPr="00B5113C" w:rsidRDefault="00DA3E13" w:rsidP="00EF0E63">
            <w:pPr>
              <w:ind w:right="-54" w:firstLine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E13" w:rsidRPr="00850396" w:rsidRDefault="00DA3E13" w:rsidP="00EF0E63">
            <w:pPr>
              <w:ind w:right="-5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28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8503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Оптимизация и стабилизация кадрового состава образовательного учреждения</w:t>
            </w:r>
          </w:p>
        </w:tc>
      </w:tr>
      <w:tr w:rsidR="00DA3E13" w:rsidRPr="0028762A">
        <w:trPr>
          <w:jc w:val="center"/>
        </w:trPr>
        <w:tc>
          <w:tcPr>
            <w:tcW w:w="39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A3E13" w:rsidRPr="0028762A" w:rsidRDefault="00DA3E13" w:rsidP="007A6064">
            <w:pPr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3" w:rsidRPr="0028762A" w:rsidRDefault="00DA3E13" w:rsidP="001316CD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65286"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профессиональной деятельности педагогических и управленческих кадров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13" w:rsidRPr="0028762A" w:rsidRDefault="00DA3E13" w:rsidP="007A6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E13" w:rsidRPr="0028762A" w:rsidRDefault="00DA3E13" w:rsidP="007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62A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ВР</w:t>
            </w:r>
          </w:p>
        </w:tc>
      </w:tr>
      <w:tr w:rsidR="00DA3E13" w:rsidRPr="0028762A">
        <w:trPr>
          <w:jc w:val="center"/>
        </w:trPr>
        <w:tc>
          <w:tcPr>
            <w:tcW w:w="398" w:type="dxa"/>
            <w:vMerge/>
            <w:tcBorders>
              <w:right w:val="single" w:sz="4" w:space="0" w:color="auto"/>
            </w:tcBorders>
          </w:tcPr>
          <w:p w:rsidR="00DA3E13" w:rsidRPr="0028762A" w:rsidRDefault="00DA3E13" w:rsidP="007A6064">
            <w:pPr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3" w:rsidRPr="00065286" w:rsidRDefault="00DA3E13" w:rsidP="00850396">
            <w:pPr>
              <w:spacing w:after="0" w:line="240" w:lineRule="auto"/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F80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Планирование работы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педагогическими </w:t>
            </w:r>
            <w:r w:rsidRPr="00F80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кадрами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13" w:rsidRDefault="00DA3E13" w:rsidP="007A6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E13" w:rsidRPr="0028762A" w:rsidRDefault="00DA3E13" w:rsidP="0079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62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ВР</w:t>
            </w:r>
          </w:p>
        </w:tc>
      </w:tr>
      <w:tr w:rsidR="00DA3E13" w:rsidRPr="0028762A">
        <w:trPr>
          <w:jc w:val="center"/>
        </w:trPr>
        <w:tc>
          <w:tcPr>
            <w:tcW w:w="3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A3E13" w:rsidRPr="0028762A" w:rsidRDefault="00DA3E13" w:rsidP="007A6064">
            <w:pPr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3" w:rsidRPr="00F805A7" w:rsidRDefault="00DA3E13" w:rsidP="00F57D08">
            <w:pPr>
              <w:spacing w:after="0" w:line="240" w:lineRule="auto"/>
              <w:ind w:firstLine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3.Планирование работы</w:t>
            </w:r>
            <w:r w:rsidRPr="00F80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молодыми специалистами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(школа молодого специалиста)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13" w:rsidRPr="0028762A" w:rsidRDefault="00DA3E13" w:rsidP="007A6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E13" w:rsidRPr="0028762A" w:rsidRDefault="00DA3E13" w:rsidP="00363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62A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ВР</w:t>
            </w:r>
          </w:p>
        </w:tc>
      </w:tr>
      <w:tr w:rsidR="00DA3E13" w:rsidRPr="0028762A">
        <w:trPr>
          <w:jc w:val="center"/>
        </w:trPr>
        <w:tc>
          <w:tcPr>
            <w:tcW w:w="39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A3E13" w:rsidRPr="0028762A" w:rsidRDefault="00DA3E13" w:rsidP="007A6064">
            <w:pPr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3" w:rsidRPr="00F805A7" w:rsidRDefault="00DA3E13" w:rsidP="008503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F80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реализация системы отбора кандидатов на руководящую должнос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ть.</w:t>
            </w:r>
            <w:r w:rsidRPr="00F80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рование резерва </w:t>
            </w:r>
            <w:r w:rsidRPr="00F80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13" w:rsidRPr="0028762A" w:rsidRDefault="00DA3E13" w:rsidP="007A6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E13" w:rsidRPr="0028762A" w:rsidRDefault="00DA3E13" w:rsidP="007A6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A3E13" w:rsidRPr="0028762A">
        <w:trPr>
          <w:jc w:val="center"/>
        </w:trPr>
        <w:tc>
          <w:tcPr>
            <w:tcW w:w="3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A3E13" w:rsidRPr="0028762A" w:rsidRDefault="00DA3E13" w:rsidP="007A6064">
            <w:pPr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3" w:rsidRPr="00065286" w:rsidRDefault="00DA3E13" w:rsidP="007A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065286">
              <w:rPr>
                <w:rFonts w:ascii="Times New Roman" w:hAnsi="Times New Roman" w:cs="Times New Roman"/>
                <w:sz w:val="24"/>
                <w:szCs w:val="24"/>
              </w:rPr>
              <w:t>Внедрение системы наставничества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13" w:rsidRDefault="00DA3E13" w:rsidP="007A6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E13" w:rsidRDefault="00DA3E13" w:rsidP="007A6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DA3E13" w:rsidRDefault="00DA3E13" w:rsidP="00360371">
      <w:pPr>
        <w:spacing w:before="30" w:after="3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A3E13" w:rsidRDefault="00DA3E13" w:rsidP="00360371">
      <w:pPr>
        <w:spacing w:before="30" w:after="30" w:line="240" w:lineRule="auto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DA3E13" w:rsidRDefault="00DA3E13" w:rsidP="00360371">
      <w:pPr>
        <w:spacing w:before="30" w:after="30" w:line="240" w:lineRule="auto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DA3E13" w:rsidRDefault="00DA3E13" w:rsidP="00360371">
      <w:pPr>
        <w:spacing w:before="30" w:after="30" w:line="240" w:lineRule="auto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DA3E13" w:rsidRDefault="00DA3E13" w:rsidP="00360371">
      <w:pPr>
        <w:spacing w:before="30" w:after="30" w:line="240" w:lineRule="auto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DA3E13" w:rsidRDefault="00DA3E13" w:rsidP="00360371">
      <w:pPr>
        <w:spacing w:before="30" w:after="30" w:line="240" w:lineRule="auto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DA3E13" w:rsidRDefault="00DA3E13" w:rsidP="00360371">
      <w:pPr>
        <w:spacing w:before="30" w:after="30" w:line="240" w:lineRule="auto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DA3E13" w:rsidRPr="00362F3B" w:rsidRDefault="00DA3E13" w:rsidP="00360371">
      <w:pPr>
        <w:spacing w:before="30" w:after="30" w:line="240" w:lineRule="auto"/>
        <w:ind w:left="7788" w:firstLine="708"/>
        <w:rPr>
          <w:rFonts w:ascii="Verdana" w:hAnsi="Verdana" w:cs="Verdana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7161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98"/>
        <w:gridCol w:w="5359"/>
        <w:gridCol w:w="1553"/>
        <w:gridCol w:w="2261"/>
      </w:tblGrid>
      <w:tr w:rsidR="00DA3E13" w:rsidRPr="0028762A">
        <w:trPr>
          <w:jc w:val="center"/>
        </w:trPr>
        <w:tc>
          <w:tcPr>
            <w:tcW w:w="39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A3E13" w:rsidRPr="0028762A" w:rsidRDefault="00DA3E13" w:rsidP="007A6064">
            <w:pPr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3" w:rsidRPr="00F805A7" w:rsidRDefault="00DA3E13" w:rsidP="007A60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6.Планирование работы</w:t>
            </w:r>
            <w:r w:rsidRPr="00F80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резервом администрации школы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13" w:rsidRDefault="00DA3E13" w:rsidP="007A6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E13" w:rsidRDefault="00DA3E13" w:rsidP="007A6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A3E13" w:rsidRPr="0028762A">
        <w:trPr>
          <w:jc w:val="center"/>
        </w:trPr>
        <w:tc>
          <w:tcPr>
            <w:tcW w:w="398" w:type="dxa"/>
            <w:vMerge/>
            <w:tcBorders>
              <w:right w:val="single" w:sz="4" w:space="0" w:color="auto"/>
            </w:tcBorders>
          </w:tcPr>
          <w:p w:rsidR="00DA3E13" w:rsidRPr="0028762A" w:rsidRDefault="00DA3E13" w:rsidP="007A6064">
            <w:pPr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3" w:rsidRPr="0028762A" w:rsidRDefault="00DA3E13" w:rsidP="0085039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28762A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социально – правовые гарантии для педагогов. </w:t>
            </w:r>
            <w:r w:rsidRPr="00F80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защита персонала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13" w:rsidRPr="0028762A" w:rsidRDefault="00DA3E13" w:rsidP="007A6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62A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E13" w:rsidRPr="0028762A" w:rsidRDefault="00DA3E13" w:rsidP="007A6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62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профком </w:t>
            </w:r>
          </w:p>
        </w:tc>
      </w:tr>
      <w:tr w:rsidR="00DA3E13" w:rsidRPr="0028762A">
        <w:trPr>
          <w:jc w:val="center"/>
        </w:trPr>
        <w:tc>
          <w:tcPr>
            <w:tcW w:w="398" w:type="dxa"/>
            <w:vMerge/>
            <w:tcBorders>
              <w:right w:val="single" w:sz="4" w:space="0" w:color="auto"/>
            </w:tcBorders>
          </w:tcPr>
          <w:p w:rsidR="00DA3E13" w:rsidRPr="0028762A" w:rsidRDefault="00DA3E13" w:rsidP="007A6064">
            <w:pPr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3" w:rsidRPr="00797F9F" w:rsidRDefault="00DA3E13" w:rsidP="007A606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И</w:t>
            </w:r>
            <w:r w:rsidRPr="00797F9F">
              <w:rPr>
                <w:rFonts w:ascii="Times New Roman" w:hAnsi="Times New Roman" w:cs="Times New Roman"/>
                <w:sz w:val="24"/>
                <w:szCs w:val="24"/>
              </w:rPr>
              <w:t>зучение мнений работников по актуальным вопросам организации образовательно-воспитательного процесса и педагогической практики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13" w:rsidRPr="0028762A" w:rsidRDefault="00DA3E13" w:rsidP="007A6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E13" w:rsidRPr="0028762A" w:rsidRDefault="00DA3E13" w:rsidP="007A6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A3E13" w:rsidRPr="0028762A">
        <w:trPr>
          <w:jc w:val="center"/>
        </w:trPr>
        <w:tc>
          <w:tcPr>
            <w:tcW w:w="398" w:type="dxa"/>
            <w:vMerge/>
            <w:tcBorders>
              <w:right w:val="single" w:sz="4" w:space="0" w:color="auto"/>
            </w:tcBorders>
          </w:tcPr>
          <w:p w:rsidR="00DA3E13" w:rsidRPr="0028762A" w:rsidRDefault="00DA3E13" w:rsidP="007A6064">
            <w:pPr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3" w:rsidRPr="00F805A7" w:rsidRDefault="00DA3E13" w:rsidP="007A60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  <w:r w:rsidRPr="00F80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психологического климата в коллективах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через проведение тренингов, участие в общественной жизни коллектива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13" w:rsidRPr="0028762A" w:rsidRDefault="00DA3E13" w:rsidP="007A6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E13" w:rsidRPr="0028762A" w:rsidRDefault="00DA3E13" w:rsidP="007A6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профком</w:t>
            </w:r>
          </w:p>
        </w:tc>
      </w:tr>
      <w:tr w:rsidR="00DA3E13" w:rsidRPr="0028762A">
        <w:trPr>
          <w:jc w:val="center"/>
        </w:trPr>
        <w:tc>
          <w:tcPr>
            <w:tcW w:w="398" w:type="dxa"/>
            <w:vMerge/>
            <w:tcBorders>
              <w:right w:val="single" w:sz="4" w:space="0" w:color="auto"/>
            </w:tcBorders>
          </w:tcPr>
          <w:p w:rsidR="00DA3E13" w:rsidRPr="0028762A" w:rsidRDefault="00DA3E13" w:rsidP="007A6064">
            <w:pPr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3" w:rsidRPr="00F805A7" w:rsidRDefault="00DA3E13" w:rsidP="007A60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Разработка и реализация плана по охране труда и улучшению условий труда работников учреждения. </w:t>
            </w:r>
            <w:r w:rsidRPr="00F80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норм охраны труда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13" w:rsidRPr="0028762A" w:rsidRDefault="00DA3E13" w:rsidP="007A6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E13" w:rsidRPr="0028762A" w:rsidRDefault="00DA3E13" w:rsidP="007A6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62A">
              <w:rPr>
                <w:rFonts w:ascii="Times New Roman" w:hAnsi="Times New Roman" w:cs="Times New Roman"/>
                <w:sz w:val="24"/>
                <w:szCs w:val="24"/>
              </w:rPr>
              <w:t>администрация, профком</w:t>
            </w:r>
          </w:p>
        </w:tc>
      </w:tr>
      <w:tr w:rsidR="00DA3E13" w:rsidRPr="0028762A">
        <w:trPr>
          <w:jc w:val="center"/>
        </w:trPr>
        <w:tc>
          <w:tcPr>
            <w:tcW w:w="3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A3E13" w:rsidRPr="0028762A" w:rsidRDefault="00DA3E13" w:rsidP="007A6064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3" w:rsidRPr="00F805A7" w:rsidRDefault="00DA3E13" w:rsidP="007A60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  <w:r w:rsidRPr="00F80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по социально-правовым проблемам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13" w:rsidRPr="0028762A" w:rsidRDefault="00DA3E13" w:rsidP="007A6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E13" w:rsidRPr="0028762A" w:rsidRDefault="00DA3E13" w:rsidP="007A6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62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профком </w:t>
            </w:r>
          </w:p>
        </w:tc>
      </w:tr>
      <w:tr w:rsidR="00DA3E13" w:rsidRPr="0028762A">
        <w:trPr>
          <w:jc w:val="center"/>
        </w:trPr>
        <w:tc>
          <w:tcPr>
            <w:tcW w:w="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3" w:rsidRPr="00850396" w:rsidRDefault="00DA3E13" w:rsidP="007A6064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3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E13" w:rsidRPr="001F724B" w:rsidRDefault="00DA3E13" w:rsidP="007A60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2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Мотивация сотрудников учреждения</w:t>
            </w:r>
            <w:r w:rsidRPr="001F72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повышение эффективности и результативности деятельности</w:t>
            </w:r>
            <w:r w:rsidRPr="001F72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DA3E13" w:rsidRPr="0028762A">
        <w:trPr>
          <w:jc w:val="center"/>
        </w:trPr>
        <w:tc>
          <w:tcPr>
            <w:tcW w:w="39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A3E13" w:rsidRPr="0028762A" w:rsidRDefault="00DA3E13" w:rsidP="007A6064">
            <w:pPr>
              <w:tabs>
                <w:tab w:val="num" w:pos="480"/>
              </w:tabs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62A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3" w:rsidRPr="00F805A7" w:rsidRDefault="00DA3E13" w:rsidP="007A60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80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вариативной системы поощрения системы поощрения педагогических и руководящих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13" w:rsidRPr="0028762A" w:rsidRDefault="00DA3E13" w:rsidP="007A6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E13" w:rsidRPr="0028762A" w:rsidRDefault="00DA3E13" w:rsidP="00363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62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профком </w:t>
            </w:r>
          </w:p>
        </w:tc>
      </w:tr>
      <w:tr w:rsidR="00DA3E13" w:rsidRPr="0028762A">
        <w:trPr>
          <w:jc w:val="center"/>
        </w:trPr>
        <w:tc>
          <w:tcPr>
            <w:tcW w:w="398" w:type="dxa"/>
            <w:vMerge/>
            <w:tcBorders>
              <w:right w:val="single" w:sz="4" w:space="0" w:color="auto"/>
            </w:tcBorders>
          </w:tcPr>
          <w:p w:rsidR="00DA3E13" w:rsidRPr="0028762A" w:rsidRDefault="00DA3E13" w:rsidP="007A6064">
            <w:pPr>
              <w:tabs>
                <w:tab w:val="num" w:pos="480"/>
              </w:tabs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3" w:rsidRDefault="00DA3E13" w:rsidP="007A6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F80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системы оценивания деятельности персонала, оценки индивид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уального вклада сотрудников</w:t>
            </w:r>
            <w:r w:rsidRPr="00F80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развитие и функционировани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учреждения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13" w:rsidRDefault="00DA3E13" w:rsidP="007A6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E13" w:rsidRPr="0028762A" w:rsidRDefault="00DA3E13" w:rsidP="00363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62A">
              <w:rPr>
                <w:rFonts w:ascii="Times New Roman" w:hAnsi="Times New Roman" w:cs="Times New Roman"/>
                <w:sz w:val="24"/>
                <w:szCs w:val="24"/>
              </w:rPr>
              <w:t>администрация, профком</w:t>
            </w:r>
          </w:p>
        </w:tc>
      </w:tr>
      <w:tr w:rsidR="00DA3E13" w:rsidRPr="0028762A">
        <w:trPr>
          <w:trHeight w:val="1491"/>
          <w:jc w:val="center"/>
        </w:trPr>
        <w:tc>
          <w:tcPr>
            <w:tcW w:w="398" w:type="dxa"/>
            <w:vMerge/>
            <w:tcBorders>
              <w:right w:val="single" w:sz="4" w:space="0" w:color="auto"/>
            </w:tcBorders>
          </w:tcPr>
          <w:p w:rsidR="00DA3E13" w:rsidRPr="0028762A" w:rsidRDefault="00DA3E13" w:rsidP="007A6064">
            <w:pPr>
              <w:tabs>
                <w:tab w:val="num" w:pos="480"/>
              </w:tabs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3" w:rsidRPr="0028762A" w:rsidRDefault="00DA3E13" w:rsidP="004016C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8762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школьных туров муниципальных конкурсов: </w:t>
            </w:r>
          </w:p>
          <w:p w:rsidR="00DA3E13" w:rsidRPr="0028762A" w:rsidRDefault="00DA3E13" w:rsidP="007A6064">
            <w:pPr>
              <w:tabs>
                <w:tab w:val="num" w:pos="480"/>
              </w:tabs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62A">
              <w:rPr>
                <w:rFonts w:ascii="Times New Roman" w:hAnsi="Times New Roman" w:cs="Times New Roman"/>
                <w:sz w:val="24"/>
                <w:szCs w:val="24"/>
              </w:rPr>
              <w:t xml:space="preserve">    - «Учитель года»; </w:t>
            </w:r>
          </w:p>
          <w:p w:rsidR="00DA3E13" w:rsidRDefault="00DA3E13" w:rsidP="007A6064">
            <w:pPr>
              <w:tabs>
                <w:tab w:val="num" w:pos="480"/>
              </w:tabs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62A">
              <w:rPr>
                <w:rFonts w:ascii="Times New Roman" w:hAnsi="Times New Roman" w:cs="Times New Roman"/>
                <w:sz w:val="24"/>
                <w:szCs w:val="24"/>
              </w:rPr>
              <w:t>    - «Самый классный классный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DA3E13" w:rsidRPr="0028762A" w:rsidRDefault="00DA3E13" w:rsidP="00F57D08">
            <w:pPr>
              <w:tabs>
                <w:tab w:val="num" w:pos="480"/>
              </w:tabs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   - «Конкурс молодых учителей»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13" w:rsidRPr="0028762A" w:rsidRDefault="00DA3E13" w:rsidP="007A6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62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E13" w:rsidRPr="0028762A" w:rsidRDefault="00DA3E13" w:rsidP="007A6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62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DA3E13" w:rsidRPr="0028762A">
        <w:trPr>
          <w:jc w:val="center"/>
        </w:trPr>
        <w:tc>
          <w:tcPr>
            <w:tcW w:w="398" w:type="dxa"/>
            <w:vMerge/>
            <w:tcBorders>
              <w:right w:val="single" w:sz="4" w:space="0" w:color="auto"/>
            </w:tcBorders>
          </w:tcPr>
          <w:p w:rsidR="00DA3E13" w:rsidRPr="0028762A" w:rsidRDefault="00DA3E13" w:rsidP="007A6064">
            <w:pPr>
              <w:tabs>
                <w:tab w:val="num" w:pos="480"/>
              </w:tabs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3" w:rsidRPr="0028762A" w:rsidRDefault="00DA3E13" w:rsidP="004016C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F80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Экспертиза и обобщение педагогического передового опыта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13" w:rsidRPr="0028762A" w:rsidRDefault="00DA3E13" w:rsidP="007A6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E13" w:rsidRPr="0028762A" w:rsidRDefault="00DA3E13" w:rsidP="007A6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A3E13" w:rsidRPr="0028762A">
        <w:trPr>
          <w:jc w:val="center"/>
        </w:trPr>
        <w:tc>
          <w:tcPr>
            <w:tcW w:w="3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A3E13" w:rsidRPr="0028762A" w:rsidRDefault="00DA3E13" w:rsidP="007A6064">
            <w:pPr>
              <w:tabs>
                <w:tab w:val="num" w:pos="480"/>
              </w:tabs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3" w:rsidRPr="00F805A7" w:rsidRDefault="00DA3E13" w:rsidP="004016C6">
            <w:pPr>
              <w:spacing w:after="0" w:line="240" w:lineRule="auto"/>
              <w:ind w:firstLine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28762A">
              <w:rPr>
                <w:rFonts w:ascii="Times New Roman" w:hAnsi="Times New Roman" w:cs="Times New Roman"/>
                <w:sz w:val="24"/>
                <w:szCs w:val="24"/>
              </w:rPr>
              <w:t>Проведение благотворительных мероприятий с ветеранами педагогического труда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13" w:rsidRPr="0028762A" w:rsidRDefault="00DA3E13" w:rsidP="007A6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62A">
              <w:rPr>
                <w:rFonts w:ascii="Times New Roman" w:hAnsi="Times New Roman" w:cs="Times New Roman"/>
                <w:sz w:val="24"/>
                <w:szCs w:val="24"/>
              </w:rPr>
              <w:t>ежегодно, по особому плану 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E13" w:rsidRPr="0028762A" w:rsidRDefault="00DA3E13" w:rsidP="007A6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62A">
              <w:rPr>
                <w:rFonts w:ascii="Times New Roman" w:hAnsi="Times New Roman" w:cs="Times New Roman"/>
                <w:sz w:val="24"/>
                <w:szCs w:val="24"/>
              </w:rPr>
              <w:t>администрация, профком</w:t>
            </w:r>
          </w:p>
        </w:tc>
      </w:tr>
      <w:tr w:rsidR="00DA3E13" w:rsidRPr="005241E6">
        <w:trPr>
          <w:jc w:val="center"/>
        </w:trPr>
        <w:tc>
          <w:tcPr>
            <w:tcW w:w="39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A3E13" w:rsidRPr="0028762A" w:rsidRDefault="00DA3E13" w:rsidP="007A6064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3" w:rsidRPr="00065286" w:rsidRDefault="00DA3E13" w:rsidP="004016C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065286">
              <w:rPr>
                <w:rFonts w:ascii="Times New Roman" w:hAnsi="Times New Roman" w:cs="Times New Roman"/>
                <w:sz w:val="24"/>
                <w:szCs w:val="24"/>
              </w:rPr>
              <w:t>Поощрение сотрудников за высокие результаты работы в форме благодарностей, грамот, благодарственных записей в трудовую книжку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распределение современного учебного оборудования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13" w:rsidRPr="0028762A" w:rsidRDefault="00DA3E13" w:rsidP="007A6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по итогам работы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E13" w:rsidRPr="0028762A" w:rsidRDefault="00DA3E13" w:rsidP="007A6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A3E13" w:rsidRPr="005241E6">
        <w:trPr>
          <w:jc w:val="center"/>
        </w:trPr>
        <w:tc>
          <w:tcPr>
            <w:tcW w:w="3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A3E13" w:rsidRPr="0028762A" w:rsidRDefault="00DA3E13" w:rsidP="007A6064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3" w:rsidRPr="00065286" w:rsidRDefault="00DA3E13" w:rsidP="004016C6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Выдвижение кандидатур работников</w:t>
            </w:r>
            <w:r w:rsidRPr="00065286">
              <w:rPr>
                <w:rFonts w:ascii="Times New Roman" w:hAnsi="Times New Roman" w:cs="Times New Roman"/>
                <w:sz w:val="24"/>
                <w:szCs w:val="24"/>
              </w:rPr>
              <w:t xml:space="preserve"> на награждение отраслевыми и государственными наградами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13" w:rsidRPr="0028762A" w:rsidRDefault="00DA3E13" w:rsidP="007A6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E13" w:rsidRPr="0028762A" w:rsidRDefault="00DA3E13" w:rsidP="007A6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DA3E13" w:rsidRDefault="00DA3E13"/>
    <w:p w:rsidR="00DA3E13" w:rsidRDefault="00DA3E13"/>
    <w:p w:rsidR="00DA3E13" w:rsidRDefault="00DA3E13"/>
    <w:p w:rsidR="00DA3E13" w:rsidRDefault="00DA3E13" w:rsidP="00360371">
      <w:pPr>
        <w:spacing w:before="30" w:after="30" w:line="240" w:lineRule="auto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DA3E13" w:rsidRDefault="00DA3E13" w:rsidP="00360371">
      <w:pPr>
        <w:spacing w:before="30" w:after="30" w:line="240" w:lineRule="auto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DA3E13" w:rsidRDefault="00DA3E13" w:rsidP="00360371">
      <w:pPr>
        <w:spacing w:before="30" w:after="30" w:line="240" w:lineRule="auto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DA3E13" w:rsidRDefault="00DA3E13" w:rsidP="00360371">
      <w:pPr>
        <w:spacing w:before="30" w:after="30" w:line="240" w:lineRule="auto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DA3E13" w:rsidRPr="00362F3B" w:rsidRDefault="00DA3E13" w:rsidP="00360371">
      <w:pPr>
        <w:spacing w:before="30" w:after="30" w:line="240" w:lineRule="auto"/>
        <w:ind w:left="7788" w:firstLine="708"/>
        <w:rPr>
          <w:rFonts w:ascii="Verdana" w:hAnsi="Verdana" w:cs="Verdana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7161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56"/>
        <w:gridCol w:w="5295"/>
        <w:gridCol w:w="1549"/>
        <w:gridCol w:w="2253"/>
      </w:tblGrid>
      <w:tr w:rsidR="00DA3E13" w:rsidRPr="005241E6">
        <w:trPr>
          <w:jc w:val="center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3" w:rsidRPr="004016C6" w:rsidRDefault="00DA3E13" w:rsidP="007A6064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br w:type="page"/>
            </w:r>
            <w:r w:rsidRPr="00401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E13" w:rsidRPr="004016C6" w:rsidRDefault="00DA3E13" w:rsidP="007A60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и поддержание организационного порядка в учреждении, укрепление исполнительской дисциплины</w:t>
            </w:r>
          </w:p>
        </w:tc>
      </w:tr>
      <w:tr w:rsidR="00DA3E13" w:rsidRPr="005241E6">
        <w:trPr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A3E13" w:rsidRPr="0028762A" w:rsidRDefault="00DA3E13" w:rsidP="007A6064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3" w:rsidRPr="0058709C" w:rsidRDefault="00DA3E13" w:rsidP="00BC5DF7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8709C">
              <w:rPr>
                <w:rFonts w:ascii="Times New Roman" w:hAnsi="Times New Roman" w:cs="Times New Roman"/>
                <w:sz w:val="24"/>
                <w:szCs w:val="24"/>
              </w:rPr>
              <w:t>Комплекс организационно-контролирующих мер по выполнению всеми сотрудниками учреждения своих должностных обязанностей, соблюдению трудовой дисциплины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13" w:rsidRPr="0028762A" w:rsidRDefault="00DA3E13" w:rsidP="00BC5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E13" w:rsidRPr="0028762A" w:rsidRDefault="00DA3E13" w:rsidP="00BC5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A3E13" w:rsidRPr="005241E6">
        <w:trPr>
          <w:jc w:val="center"/>
        </w:trPr>
        <w:tc>
          <w:tcPr>
            <w:tcW w:w="756" w:type="dxa"/>
            <w:vMerge/>
            <w:tcBorders>
              <w:right w:val="single" w:sz="4" w:space="0" w:color="auto"/>
            </w:tcBorders>
          </w:tcPr>
          <w:p w:rsidR="00DA3E13" w:rsidRPr="0028762A" w:rsidRDefault="00DA3E13" w:rsidP="007A6064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3" w:rsidRPr="0058709C" w:rsidRDefault="00DA3E13" w:rsidP="00BC5DF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8709C">
              <w:rPr>
                <w:rFonts w:ascii="Times New Roman" w:hAnsi="Times New Roman" w:cs="Times New Roman"/>
                <w:sz w:val="24"/>
                <w:szCs w:val="24"/>
              </w:rPr>
              <w:t>Проведение смотров учебных кабинетов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13" w:rsidRPr="0028762A" w:rsidRDefault="00DA3E13" w:rsidP="00BC5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E13" w:rsidRPr="0028762A" w:rsidRDefault="00DA3E13" w:rsidP="00BC5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A3E13" w:rsidRPr="005241E6">
        <w:trPr>
          <w:jc w:val="center"/>
        </w:trPr>
        <w:tc>
          <w:tcPr>
            <w:tcW w:w="7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A3E13" w:rsidRPr="0028762A" w:rsidRDefault="00DA3E13" w:rsidP="007A6064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3" w:rsidRPr="0058709C" w:rsidRDefault="00DA3E13" w:rsidP="00BC5DF7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8709C">
              <w:rPr>
                <w:rFonts w:ascii="Times New Roman" w:hAnsi="Times New Roman" w:cs="Times New Roman"/>
                <w:sz w:val="24"/>
                <w:szCs w:val="24"/>
              </w:rPr>
              <w:t>Организация комплекса мер по выполнению всеми сотрудниками учреждения основных положений охраны труда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13" w:rsidRPr="0028762A" w:rsidRDefault="00DA3E13" w:rsidP="00BC5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E13" w:rsidRPr="0028762A" w:rsidRDefault="00DA3E13" w:rsidP="00BC5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ОТ</w:t>
            </w:r>
          </w:p>
        </w:tc>
      </w:tr>
      <w:tr w:rsidR="00DA3E13" w:rsidRPr="005241E6">
        <w:trPr>
          <w:jc w:val="center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3" w:rsidRPr="004016C6" w:rsidRDefault="00DA3E13" w:rsidP="007A6064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E13" w:rsidRPr="0058709C" w:rsidRDefault="00DA3E13" w:rsidP="00BC5D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Оптимизация системы обучения и повышения квалификации педагогов</w:t>
            </w:r>
          </w:p>
        </w:tc>
      </w:tr>
      <w:tr w:rsidR="00DA3E13" w:rsidRPr="005241E6">
        <w:trPr>
          <w:trHeight w:val="349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A3E13" w:rsidRPr="0028762A" w:rsidRDefault="00DA3E13" w:rsidP="007A6064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3" w:rsidRPr="00F57D08" w:rsidRDefault="00DA3E13" w:rsidP="00BC5DF7">
            <w:pPr>
              <w:pStyle w:val="NormalWeb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D08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внутрикорпоративного обучения в разнообразных формах: </w:t>
            </w:r>
          </w:p>
          <w:p w:rsidR="00DA3E13" w:rsidRPr="00583D36" w:rsidRDefault="00DA3E13" w:rsidP="00BC5DF7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3D36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через участие педагогов в работе школьных методических объединений; </w:t>
            </w:r>
          </w:p>
          <w:p w:rsidR="00DA3E13" w:rsidRDefault="00DA3E13" w:rsidP="00BC5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  <w:r w:rsidRPr="00583D36">
              <w:rPr>
                <w:rFonts w:ascii="Times New Roman" w:hAnsi="Times New Roman" w:cs="Times New Roman"/>
                <w:sz w:val="24"/>
                <w:szCs w:val="24"/>
              </w:rPr>
              <w:t xml:space="preserve">семинары и тренинги; </w:t>
            </w:r>
          </w:p>
          <w:p w:rsidR="00DA3E13" w:rsidRPr="0058709C" w:rsidRDefault="00DA3E13" w:rsidP="00BC5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3D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н</w:t>
            </w:r>
            <w:r w:rsidRPr="00583D36">
              <w:rPr>
                <w:rFonts w:ascii="Times New Roman" w:hAnsi="Times New Roman" w:cs="Times New Roman"/>
                <w:sz w:val="24"/>
                <w:szCs w:val="24"/>
              </w:rPr>
              <w:t>едели педагогического мастерства и др.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13" w:rsidRPr="0028762A" w:rsidRDefault="00DA3E13" w:rsidP="00BC5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E13" w:rsidRPr="0028762A" w:rsidRDefault="00DA3E13" w:rsidP="00BC5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A3E13" w:rsidRPr="005241E6">
        <w:trPr>
          <w:trHeight w:val="349"/>
          <w:jc w:val="center"/>
        </w:trPr>
        <w:tc>
          <w:tcPr>
            <w:tcW w:w="756" w:type="dxa"/>
            <w:vMerge/>
            <w:tcBorders>
              <w:right w:val="single" w:sz="4" w:space="0" w:color="auto"/>
            </w:tcBorders>
          </w:tcPr>
          <w:p w:rsidR="00DA3E13" w:rsidRPr="0028762A" w:rsidRDefault="00DA3E13" w:rsidP="007A6064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3" w:rsidRPr="009E15AE" w:rsidRDefault="00DA3E13" w:rsidP="00BC5DF7">
            <w:pPr>
              <w:pStyle w:val="NormalWe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E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работы по повышению квалификации педагогических кадров через систему обучения на базе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СКИРО ПК и ПРО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13" w:rsidRPr="0028762A" w:rsidRDefault="00DA3E13" w:rsidP="00BC5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E13" w:rsidRPr="0028762A" w:rsidRDefault="00DA3E13" w:rsidP="00BC5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A3E13" w:rsidRPr="005241E6">
        <w:trPr>
          <w:trHeight w:val="349"/>
          <w:jc w:val="center"/>
        </w:trPr>
        <w:tc>
          <w:tcPr>
            <w:tcW w:w="756" w:type="dxa"/>
            <w:vMerge/>
            <w:tcBorders>
              <w:right w:val="single" w:sz="4" w:space="0" w:color="auto"/>
            </w:tcBorders>
          </w:tcPr>
          <w:p w:rsidR="00DA3E13" w:rsidRPr="0028762A" w:rsidRDefault="00DA3E13" w:rsidP="007A6064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3" w:rsidRPr="009E15AE" w:rsidRDefault="00DA3E13" w:rsidP="00BC5DF7">
            <w:pPr>
              <w:pStyle w:val="NormalWe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E">
              <w:rPr>
                <w:rFonts w:ascii="Times New Roman" w:hAnsi="Times New Roman" w:cs="Times New Roman"/>
                <w:sz w:val="24"/>
                <w:szCs w:val="24"/>
              </w:rPr>
              <w:t>3. Аттестация педагогических и руководящих кадров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13" w:rsidRPr="0028762A" w:rsidRDefault="00DA3E13" w:rsidP="00BC5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E13" w:rsidRPr="0028762A" w:rsidRDefault="00DA3E13" w:rsidP="00BC5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A3E13" w:rsidRPr="005241E6">
        <w:trPr>
          <w:trHeight w:val="349"/>
          <w:jc w:val="center"/>
        </w:trPr>
        <w:tc>
          <w:tcPr>
            <w:tcW w:w="756" w:type="dxa"/>
            <w:vMerge/>
            <w:tcBorders>
              <w:right w:val="single" w:sz="4" w:space="0" w:color="auto"/>
            </w:tcBorders>
          </w:tcPr>
          <w:p w:rsidR="00DA3E13" w:rsidRPr="0028762A" w:rsidRDefault="00DA3E13" w:rsidP="007A6064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3" w:rsidRPr="009E15AE" w:rsidRDefault="00DA3E13" w:rsidP="00BC5DF7">
            <w:pPr>
              <w:pStyle w:val="NormalWe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E">
              <w:rPr>
                <w:rFonts w:ascii="Times New Roman" w:hAnsi="Times New Roman" w:cs="Times New Roman"/>
                <w:sz w:val="24"/>
                <w:szCs w:val="24"/>
              </w:rPr>
              <w:t>4. Анализ организационной культуры сотрудников учреждения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13" w:rsidRPr="0028762A" w:rsidRDefault="00DA3E13" w:rsidP="00BC5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E13" w:rsidRPr="0028762A" w:rsidRDefault="00DA3E13" w:rsidP="00BC5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A3E13" w:rsidRPr="005241E6">
        <w:trPr>
          <w:trHeight w:val="349"/>
          <w:jc w:val="center"/>
        </w:trPr>
        <w:tc>
          <w:tcPr>
            <w:tcW w:w="7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A3E13" w:rsidRPr="0028762A" w:rsidRDefault="00DA3E13" w:rsidP="007A6064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3" w:rsidRPr="009E15AE" w:rsidRDefault="00DA3E13" w:rsidP="00BC5DF7">
            <w:pPr>
              <w:pStyle w:val="NormalWe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5AE">
              <w:rPr>
                <w:rFonts w:ascii="Times New Roman" w:hAnsi="Times New Roman" w:cs="Times New Roman"/>
                <w:sz w:val="24"/>
                <w:szCs w:val="24"/>
              </w:rPr>
              <w:t>5. Организация и проведение корпоративных мероприятий, направленных на воспитание у сотрудников школы чувства общности, лояльности и надежности в работе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13" w:rsidRPr="0028762A" w:rsidRDefault="00DA3E13" w:rsidP="00BC5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E13" w:rsidRPr="0028762A" w:rsidRDefault="00DA3E13" w:rsidP="00BC5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A3E13" w:rsidRPr="005241E6">
        <w:trPr>
          <w:trHeight w:val="349"/>
          <w:jc w:val="center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3" w:rsidRPr="001F4837" w:rsidRDefault="00DA3E13" w:rsidP="007A6064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8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E13" w:rsidRPr="001F4837" w:rsidRDefault="00DA3E13" w:rsidP="00BC5D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8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молодого учителя</w:t>
            </w:r>
          </w:p>
        </w:tc>
      </w:tr>
      <w:tr w:rsidR="00DA3E13" w:rsidRPr="005241E6">
        <w:trPr>
          <w:trHeight w:val="349"/>
          <w:jc w:val="center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3" w:rsidRPr="0028762A" w:rsidRDefault="00DA3E13" w:rsidP="007A6064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1F48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3" w:rsidRPr="009E15AE" w:rsidRDefault="00DA3E13" w:rsidP="00BC5DF7">
            <w:pPr>
              <w:pStyle w:val="NormalWe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8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13" w:rsidRDefault="00DA3E13" w:rsidP="00BC5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E13" w:rsidRDefault="00DA3E13" w:rsidP="00BC5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E13" w:rsidRPr="005241E6">
        <w:trPr>
          <w:trHeight w:val="349"/>
          <w:jc w:val="center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3" w:rsidRPr="001F4837" w:rsidRDefault="00DA3E13" w:rsidP="00FE4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1F48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3" w:rsidRPr="001F4837" w:rsidRDefault="00DA3E13" w:rsidP="00B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1F4837"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 работы школы на  учебный год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3" w:rsidRPr="001F4837" w:rsidRDefault="00DA3E13" w:rsidP="00B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1F483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E13" w:rsidRPr="001F4837" w:rsidRDefault="00DA3E13" w:rsidP="00B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DA3E13" w:rsidRPr="005241E6">
        <w:trPr>
          <w:trHeight w:val="349"/>
          <w:jc w:val="center"/>
        </w:trPr>
        <w:tc>
          <w:tcPr>
            <w:tcW w:w="756" w:type="dxa"/>
            <w:tcBorders>
              <w:bottom w:val="single" w:sz="4" w:space="0" w:color="auto"/>
              <w:right w:val="single" w:sz="4" w:space="0" w:color="auto"/>
            </w:tcBorders>
          </w:tcPr>
          <w:p w:rsidR="00DA3E13" w:rsidRPr="001F4837" w:rsidRDefault="00DA3E13" w:rsidP="00FE40FB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1F48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1.2.</w:t>
            </w:r>
          </w:p>
          <w:p w:rsidR="00DA3E13" w:rsidRPr="001F4837" w:rsidRDefault="00DA3E13" w:rsidP="00FE40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E13" w:rsidRPr="001F4837" w:rsidRDefault="00DA3E13" w:rsidP="00FE40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1F48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1.3.</w:t>
            </w:r>
          </w:p>
          <w:p w:rsidR="00DA3E13" w:rsidRPr="001F4837" w:rsidRDefault="00DA3E13" w:rsidP="00FE40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3E13" w:rsidRPr="001F4837" w:rsidRDefault="00DA3E13" w:rsidP="00FE40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E13" w:rsidRPr="001F4837" w:rsidRDefault="00DA3E13" w:rsidP="00FE40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1F48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3" w:rsidRPr="001F4837" w:rsidRDefault="00DA3E13" w:rsidP="00BC5DF7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1F4837">
              <w:rPr>
                <w:rFonts w:ascii="Times New Roman" w:hAnsi="Times New Roman" w:cs="Times New Roman"/>
                <w:sz w:val="24"/>
                <w:szCs w:val="24"/>
              </w:rPr>
              <w:t>Диагностика педагогических затруднений молодых учителей</w:t>
            </w:r>
          </w:p>
          <w:p w:rsidR="00DA3E13" w:rsidRPr="001F4837" w:rsidRDefault="00DA3E13" w:rsidP="00BC5D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37">
              <w:rPr>
                <w:rFonts w:ascii="Times New Roman" w:hAnsi="Times New Roman" w:cs="Times New Roman"/>
                <w:sz w:val="24"/>
                <w:szCs w:val="24"/>
              </w:rPr>
              <w:t>Подготовка молодых учителей к профессиональным конкурсам молодых специалистов</w:t>
            </w:r>
          </w:p>
          <w:p w:rsidR="00DA3E13" w:rsidRPr="001F4837" w:rsidRDefault="00DA3E13" w:rsidP="00B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1F4837">
              <w:rPr>
                <w:rFonts w:ascii="Times New Roman" w:hAnsi="Times New Roman" w:cs="Times New Roman"/>
                <w:sz w:val="24"/>
                <w:szCs w:val="24"/>
              </w:rPr>
              <w:t>Участие молодых учителей в профессиональных конкурсах школьного и городского уровня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3" w:rsidRPr="001F4837" w:rsidRDefault="00DA3E13" w:rsidP="00B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E13" w:rsidRPr="001F4837" w:rsidRDefault="00DA3E13" w:rsidP="00BC5D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A3E13" w:rsidRDefault="00DA3E13" w:rsidP="00B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3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ШМО </w:t>
            </w:r>
          </w:p>
          <w:p w:rsidR="00DA3E13" w:rsidRDefault="00DA3E13" w:rsidP="00B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E13" w:rsidRDefault="00DA3E13" w:rsidP="00B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E13" w:rsidRPr="001F4837" w:rsidRDefault="00DA3E13" w:rsidP="00B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1F483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</w:tc>
      </w:tr>
      <w:tr w:rsidR="00DA3E13" w:rsidRPr="005241E6">
        <w:trPr>
          <w:trHeight w:val="331"/>
          <w:jc w:val="center"/>
        </w:trPr>
        <w:tc>
          <w:tcPr>
            <w:tcW w:w="7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3E13" w:rsidRPr="001F4837" w:rsidRDefault="00DA3E13" w:rsidP="00FE40F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1F48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13" w:rsidRPr="001F4837" w:rsidRDefault="00DA3E13" w:rsidP="00BC5DF7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1F48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13" w:rsidRPr="001F4837" w:rsidRDefault="00DA3E13" w:rsidP="00BC5DF7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E13" w:rsidRPr="001F4837" w:rsidRDefault="00DA3E13" w:rsidP="00B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DA3E13" w:rsidRPr="005241E6">
        <w:trPr>
          <w:trHeight w:val="914"/>
          <w:jc w:val="center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3" w:rsidRPr="001F4837" w:rsidRDefault="00DA3E13" w:rsidP="001D40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1F48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3" w:rsidRPr="001F4837" w:rsidRDefault="00DA3E13" w:rsidP="00B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1F4837">
              <w:rPr>
                <w:rFonts w:ascii="Times New Roman" w:hAnsi="Times New Roman" w:cs="Times New Roman"/>
                <w:sz w:val="24"/>
                <w:szCs w:val="24"/>
              </w:rPr>
              <w:t>Совместная работа школы с учителями-</w:t>
            </w:r>
          </w:p>
          <w:p w:rsidR="00DA3E13" w:rsidRPr="001F4837" w:rsidRDefault="00DA3E13" w:rsidP="00B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1F4837">
              <w:rPr>
                <w:rFonts w:ascii="Times New Roman" w:hAnsi="Times New Roman" w:cs="Times New Roman"/>
                <w:sz w:val="24"/>
                <w:szCs w:val="24"/>
              </w:rPr>
              <w:t>наставниками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3" w:rsidRPr="001F4837" w:rsidRDefault="00DA3E13" w:rsidP="00B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1F483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A3E13" w:rsidRPr="001F4837" w:rsidRDefault="00DA3E13" w:rsidP="00B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1F483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E13" w:rsidRPr="001F4837" w:rsidRDefault="00DA3E13" w:rsidP="00B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руководители ШМО</w:t>
            </w:r>
          </w:p>
        </w:tc>
      </w:tr>
      <w:tr w:rsidR="00DA3E13" w:rsidRPr="005241E6">
        <w:trPr>
          <w:trHeight w:val="914"/>
          <w:jc w:val="center"/>
        </w:trPr>
        <w:tc>
          <w:tcPr>
            <w:tcW w:w="985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3E13" w:rsidRDefault="00DA3E13" w:rsidP="00B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DA3E13" w:rsidRDefault="00DA3E13" w:rsidP="00B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DA3E13" w:rsidRDefault="00DA3E13" w:rsidP="00B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DA3E13" w:rsidRDefault="00DA3E13" w:rsidP="00B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DA3E13" w:rsidRDefault="00DA3E13" w:rsidP="00B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DA3E13" w:rsidRDefault="00DA3E13" w:rsidP="00B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DA3E13" w:rsidRDefault="00DA3E13" w:rsidP="00B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DA3E13" w:rsidRDefault="00DA3E13" w:rsidP="00B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DA3E13" w:rsidRDefault="00DA3E13" w:rsidP="00B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DA3E13" w:rsidRDefault="00DA3E13" w:rsidP="00B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                                                                                                                                                     6</w:t>
            </w:r>
          </w:p>
        </w:tc>
      </w:tr>
      <w:tr w:rsidR="00DA3E13" w:rsidRPr="005241E6">
        <w:trPr>
          <w:trHeight w:val="6821"/>
          <w:jc w:val="center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3" w:rsidRPr="00BC5DF7" w:rsidRDefault="00DA3E13" w:rsidP="001D40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BC5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5.2.2.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E13" w:rsidRPr="001F4837" w:rsidRDefault="00DA3E13" w:rsidP="00B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1F48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Проведение лекций:</w:t>
            </w:r>
          </w:p>
          <w:p w:rsidR="00DA3E13" w:rsidRPr="001F4837" w:rsidRDefault="00DA3E13" w:rsidP="00B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1F4837">
              <w:rPr>
                <w:rFonts w:ascii="Times New Roman" w:hAnsi="Times New Roman" w:cs="Times New Roman"/>
                <w:sz w:val="24"/>
                <w:szCs w:val="24"/>
              </w:rPr>
              <w:t>- Современный урок (типология,</w:t>
            </w:r>
          </w:p>
          <w:p w:rsidR="00DA3E13" w:rsidRPr="001F4837" w:rsidRDefault="00DA3E13" w:rsidP="00B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1F4837">
              <w:rPr>
                <w:rFonts w:ascii="Times New Roman" w:hAnsi="Times New Roman" w:cs="Times New Roman"/>
                <w:sz w:val="24"/>
                <w:szCs w:val="24"/>
              </w:rPr>
              <w:t>целеполагание, различные формы</w:t>
            </w:r>
          </w:p>
          <w:p w:rsidR="00DA3E13" w:rsidRPr="001F4837" w:rsidRDefault="00DA3E13" w:rsidP="00B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1F4837">
              <w:rPr>
                <w:rFonts w:ascii="Times New Roman" w:hAnsi="Times New Roman" w:cs="Times New Roman"/>
                <w:sz w:val="24"/>
                <w:szCs w:val="24"/>
              </w:rPr>
              <w:t>обучения);</w:t>
            </w:r>
          </w:p>
          <w:p w:rsidR="00DA3E13" w:rsidRPr="001F4837" w:rsidRDefault="00DA3E13" w:rsidP="00B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1F4837">
              <w:rPr>
                <w:rFonts w:ascii="Times New Roman" w:hAnsi="Times New Roman" w:cs="Times New Roman"/>
                <w:sz w:val="24"/>
                <w:szCs w:val="24"/>
              </w:rPr>
              <w:t>- Психолого-педагогические проблемы</w:t>
            </w:r>
          </w:p>
          <w:p w:rsidR="00DA3E13" w:rsidRPr="001F4837" w:rsidRDefault="00DA3E13" w:rsidP="00B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1F4837">
              <w:rPr>
                <w:rFonts w:ascii="Times New Roman" w:hAnsi="Times New Roman" w:cs="Times New Roman"/>
                <w:sz w:val="24"/>
                <w:szCs w:val="24"/>
              </w:rPr>
              <w:t>взаимодействия с ученическим</w:t>
            </w:r>
          </w:p>
          <w:p w:rsidR="00DA3E13" w:rsidRPr="001F4837" w:rsidRDefault="00DA3E13" w:rsidP="00B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1F4837">
              <w:rPr>
                <w:rFonts w:ascii="Times New Roman" w:hAnsi="Times New Roman" w:cs="Times New Roman"/>
                <w:sz w:val="24"/>
                <w:szCs w:val="24"/>
              </w:rPr>
              <w:t>коллективом (формирование мотивов и</w:t>
            </w:r>
          </w:p>
          <w:p w:rsidR="00DA3E13" w:rsidRPr="001F4837" w:rsidRDefault="00DA3E13" w:rsidP="00B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1F4837">
              <w:rPr>
                <w:rFonts w:ascii="Times New Roman" w:hAnsi="Times New Roman" w:cs="Times New Roman"/>
                <w:sz w:val="24"/>
                <w:szCs w:val="24"/>
              </w:rPr>
              <w:t>привычных форм поведения, учет</w:t>
            </w:r>
          </w:p>
          <w:p w:rsidR="00DA3E13" w:rsidRPr="001F4837" w:rsidRDefault="00DA3E13" w:rsidP="00B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1F4837">
              <w:rPr>
                <w:rFonts w:ascii="Times New Roman" w:hAnsi="Times New Roman" w:cs="Times New Roman"/>
                <w:sz w:val="24"/>
                <w:szCs w:val="24"/>
              </w:rPr>
              <w:t>возрастных и индивидуальных</w:t>
            </w:r>
          </w:p>
          <w:p w:rsidR="00DA3E13" w:rsidRPr="001F4837" w:rsidRDefault="00DA3E13" w:rsidP="00B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1F4837">
              <w:rPr>
                <w:rFonts w:ascii="Times New Roman" w:hAnsi="Times New Roman" w:cs="Times New Roman"/>
                <w:sz w:val="24"/>
                <w:szCs w:val="24"/>
              </w:rPr>
              <w:t>особенностей при организации</w:t>
            </w:r>
          </w:p>
          <w:p w:rsidR="00DA3E13" w:rsidRPr="001F4837" w:rsidRDefault="00DA3E13" w:rsidP="00B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1F4837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работы);</w:t>
            </w:r>
          </w:p>
          <w:p w:rsidR="00DA3E13" w:rsidRPr="001F4837" w:rsidRDefault="00DA3E13" w:rsidP="00B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1F4837">
              <w:rPr>
                <w:rFonts w:ascii="Times New Roman" w:hAnsi="Times New Roman" w:cs="Times New Roman"/>
                <w:sz w:val="24"/>
                <w:szCs w:val="24"/>
              </w:rPr>
              <w:t>- Психологический аспект</w:t>
            </w:r>
          </w:p>
          <w:p w:rsidR="00DA3E13" w:rsidRPr="001F4837" w:rsidRDefault="00DA3E13" w:rsidP="00B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1F4837">
              <w:rPr>
                <w:rFonts w:ascii="Times New Roman" w:hAnsi="Times New Roman" w:cs="Times New Roman"/>
                <w:sz w:val="24"/>
                <w:szCs w:val="24"/>
              </w:rPr>
              <w:t>взаимодействия начинающего учителя с</w:t>
            </w:r>
          </w:p>
          <w:p w:rsidR="00DA3E13" w:rsidRPr="001F4837" w:rsidRDefault="00DA3E13" w:rsidP="00B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1F4837">
              <w:rPr>
                <w:rFonts w:ascii="Times New Roman" w:hAnsi="Times New Roman" w:cs="Times New Roman"/>
                <w:sz w:val="24"/>
                <w:szCs w:val="24"/>
              </w:rPr>
              <w:t>родителями (формирование</w:t>
            </w:r>
          </w:p>
          <w:p w:rsidR="00DA3E13" w:rsidRPr="001F4837" w:rsidRDefault="00DA3E13" w:rsidP="00B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1F4837">
              <w:rPr>
                <w:rFonts w:ascii="Times New Roman" w:hAnsi="Times New Roman" w:cs="Times New Roman"/>
                <w:sz w:val="24"/>
                <w:szCs w:val="24"/>
              </w:rPr>
              <w:t>психологического контакта с родителями,</w:t>
            </w:r>
          </w:p>
          <w:p w:rsidR="00DA3E13" w:rsidRPr="001F4837" w:rsidRDefault="00DA3E13" w:rsidP="00B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1F4837">
              <w:rPr>
                <w:rFonts w:ascii="Times New Roman" w:hAnsi="Times New Roman" w:cs="Times New Roman"/>
                <w:sz w:val="24"/>
                <w:szCs w:val="24"/>
              </w:rPr>
              <w:t>условия эффективного общения с</w:t>
            </w:r>
          </w:p>
          <w:p w:rsidR="00DA3E13" w:rsidRPr="001F4837" w:rsidRDefault="00DA3E13" w:rsidP="00B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1F4837">
              <w:rPr>
                <w:rFonts w:ascii="Times New Roman" w:hAnsi="Times New Roman" w:cs="Times New Roman"/>
                <w:sz w:val="24"/>
                <w:szCs w:val="24"/>
              </w:rPr>
              <w:t>родителями, проведение родительского</w:t>
            </w:r>
          </w:p>
          <w:p w:rsidR="00DA3E13" w:rsidRPr="001F4837" w:rsidRDefault="00DA3E13" w:rsidP="00B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1F4837">
              <w:rPr>
                <w:rFonts w:ascii="Times New Roman" w:hAnsi="Times New Roman" w:cs="Times New Roman"/>
                <w:sz w:val="24"/>
                <w:szCs w:val="24"/>
              </w:rPr>
              <w:t>собрания);</w:t>
            </w:r>
          </w:p>
          <w:p w:rsidR="00DA3E13" w:rsidRPr="001F4837" w:rsidRDefault="00DA3E13" w:rsidP="00B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1F4837">
              <w:rPr>
                <w:rFonts w:ascii="Times New Roman" w:hAnsi="Times New Roman" w:cs="Times New Roman"/>
                <w:sz w:val="24"/>
                <w:szCs w:val="24"/>
              </w:rPr>
              <w:t>- Организация внеурочной</w:t>
            </w:r>
          </w:p>
          <w:p w:rsidR="00DA3E13" w:rsidRPr="001F4837" w:rsidRDefault="00DA3E13" w:rsidP="00B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1F4837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 в классе (задачи,</w:t>
            </w:r>
          </w:p>
          <w:p w:rsidR="00DA3E13" w:rsidRPr="001F4837" w:rsidRDefault="00DA3E13" w:rsidP="00B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1F4837">
              <w:rPr>
                <w:rFonts w:ascii="Times New Roman" w:hAnsi="Times New Roman" w:cs="Times New Roman"/>
                <w:sz w:val="24"/>
                <w:szCs w:val="24"/>
              </w:rPr>
              <w:t>содержание, формы и методы</w:t>
            </w:r>
          </w:p>
          <w:p w:rsidR="00DA3E13" w:rsidRPr="001F4837" w:rsidRDefault="00DA3E13" w:rsidP="00B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1F4837">
              <w:rPr>
                <w:rFonts w:ascii="Times New Roman" w:hAnsi="Times New Roman" w:cs="Times New Roman"/>
                <w:sz w:val="24"/>
                <w:szCs w:val="24"/>
              </w:rPr>
              <w:t>организации деятельности учащихся,</w:t>
            </w:r>
          </w:p>
          <w:p w:rsidR="00DA3E13" w:rsidRPr="001F4837" w:rsidRDefault="00DA3E13" w:rsidP="00B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1F4837">
              <w:rPr>
                <w:rFonts w:ascii="Times New Roman" w:hAnsi="Times New Roman" w:cs="Times New Roman"/>
                <w:sz w:val="24"/>
                <w:szCs w:val="24"/>
              </w:rPr>
              <w:t>типичные трудности и недостатки в</w:t>
            </w:r>
          </w:p>
          <w:p w:rsidR="00DA3E13" w:rsidRPr="001F4837" w:rsidRDefault="00DA3E13" w:rsidP="00B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1F4837">
              <w:rPr>
                <w:rFonts w:ascii="Times New Roman" w:hAnsi="Times New Roman" w:cs="Times New Roman"/>
                <w:sz w:val="24"/>
                <w:szCs w:val="24"/>
              </w:rPr>
              <w:t>жизни детского коллектива).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E13" w:rsidRPr="001F4837" w:rsidRDefault="00DA3E13" w:rsidP="00B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</w:tcPr>
          <w:p w:rsidR="00DA3E13" w:rsidRDefault="00DA3E13" w:rsidP="00B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и  ВР,</w:t>
            </w:r>
          </w:p>
          <w:p w:rsidR="00DA3E13" w:rsidRPr="001F4837" w:rsidRDefault="00DA3E13" w:rsidP="007834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A3E13" w:rsidRPr="001F4837" w:rsidRDefault="00DA3E13" w:rsidP="00B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  <w:tr w:rsidR="00DA3E13" w:rsidRPr="005241E6">
        <w:trPr>
          <w:trHeight w:val="331"/>
          <w:jc w:val="center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3" w:rsidRPr="001F4837" w:rsidRDefault="00DA3E13" w:rsidP="001D40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881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5.2.3</w:t>
            </w:r>
            <w:r w:rsidRPr="001F4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3" w:rsidRPr="001F4837" w:rsidRDefault="00DA3E13" w:rsidP="00B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1F48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Проведение практических семинаров: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3" w:rsidRPr="001F4837" w:rsidRDefault="00DA3E13" w:rsidP="00B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E13" w:rsidRPr="001F4837" w:rsidRDefault="00DA3E13" w:rsidP="00B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  <w:tr w:rsidR="00DA3E13" w:rsidRPr="005241E6">
        <w:trPr>
          <w:trHeight w:val="5165"/>
          <w:jc w:val="center"/>
        </w:trPr>
        <w:tc>
          <w:tcPr>
            <w:tcW w:w="756" w:type="dxa"/>
            <w:tcBorders>
              <w:bottom w:val="single" w:sz="4" w:space="0" w:color="auto"/>
              <w:right w:val="single" w:sz="4" w:space="0" w:color="auto"/>
            </w:tcBorders>
          </w:tcPr>
          <w:p w:rsidR="00DA3E13" w:rsidRPr="001F4837" w:rsidRDefault="00DA3E13" w:rsidP="001D40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1F48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</w:t>
            </w:r>
          </w:p>
          <w:p w:rsidR="00DA3E13" w:rsidRPr="001F4837" w:rsidRDefault="00DA3E13" w:rsidP="001D40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3" w:rsidRPr="001F4837" w:rsidRDefault="00DA3E13" w:rsidP="007834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1F4837">
              <w:rPr>
                <w:rFonts w:ascii="Times New Roman" w:hAnsi="Times New Roman" w:cs="Times New Roman"/>
                <w:sz w:val="24"/>
                <w:szCs w:val="24"/>
              </w:rPr>
              <w:t>- Обзор методической литературы и ЦОР</w:t>
            </w:r>
          </w:p>
          <w:p w:rsidR="00DA3E13" w:rsidRPr="001F4837" w:rsidRDefault="00DA3E13" w:rsidP="007834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1F4837">
              <w:rPr>
                <w:rFonts w:ascii="Times New Roman" w:hAnsi="Times New Roman" w:cs="Times New Roman"/>
                <w:sz w:val="24"/>
                <w:szCs w:val="24"/>
              </w:rPr>
              <w:t>по предмету;</w:t>
            </w:r>
          </w:p>
          <w:p w:rsidR="00DA3E13" w:rsidRPr="001F4837" w:rsidRDefault="00DA3E13" w:rsidP="007834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1F4837">
              <w:rPr>
                <w:rFonts w:ascii="Times New Roman" w:hAnsi="Times New Roman" w:cs="Times New Roman"/>
                <w:sz w:val="24"/>
                <w:szCs w:val="24"/>
              </w:rPr>
              <w:t>- Школьная документация (планы уроков,</w:t>
            </w:r>
          </w:p>
          <w:p w:rsidR="00DA3E13" w:rsidRPr="001F4837" w:rsidRDefault="00DA3E13" w:rsidP="007834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1F4837">
              <w:rPr>
                <w:rFonts w:ascii="Times New Roman" w:hAnsi="Times New Roman" w:cs="Times New Roman"/>
                <w:sz w:val="24"/>
                <w:szCs w:val="24"/>
              </w:rPr>
              <w:t>план воспитательной работы с классом,</w:t>
            </w:r>
          </w:p>
          <w:p w:rsidR="00DA3E13" w:rsidRPr="001F4837" w:rsidRDefault="00DA3E13" w:rsidP="007834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1F4837">
              <w:rPr>
                <w:rFonts w:ascii="Times New Roman" w:hAnsi="Times New Roman" w:cs="Times New Roman"/>
                <w:sz w:val="24"/>
                <w:szCs w:val="24"/>
              </w:rPr>
              <w:t>отдельными учащимися; личные дела</w:t>
            </w:r>
          </w:p>
          <w:p w:rsidR="00DA3E13" w:rsidRPr="001F4837" w:rsidRDefault="00DA3E13" w:rsidP="007834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1F4837">
              <w:rPr>
                <w:rFonts w:ascii="Times New Roman" w:hAnsi="Times New Roman" w:cs="Times New Roman"/>
                <w:sz w:val="24"/>
                <w:szCs w:val="24"/>
              </w:rPr>
              <w:t>учащихся, классные журналы, отчеты</w:t>
            </w:r>
          </w:p>
          <w:p w:rsidR="00DA3E13" w:rsidRPr="001F4837" w:rsidRDefault="00DA3E13" w:rsidP="007834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1F4837">
              <w:rPr>
                <w:rFonts w:ascii="Times New Roman" w:hAnsi="Times New Roman" w:cs="Times New Roman"/>
                <w:sz w:val="24"/>
                <w:szCs w:val="24"/>
              </w:rPr>
              <w:t>родительских собраний)</w:t>
            </w:r>
          </w:p>
          <w:p w:rsidR="00DA3E13" w:rsidRPr="001F4837" w:rsidRDefault="00DA3E13" w:rsidP="007834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1F4837">
              <w:rPr>
                <w:rFonts w:ascii="Times New Roman" w:hAnsi="Times New Roman" w:cs="Times New Roman"/>
                <w:sz w:val="24"/>
                <w:szCs w:val="24"/>
              </w:rPr>
              <w:t>- Анализ и самоанализ урока;</w:t>
            </w:r>
          </w:p>
          <w:p w:rsidR="00DA3E13" w:rsidRPr="001F4837" w:rsidRDefault="00DA3E13" w:rsidP="007834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1F4837">
              <w:rPr>
                <w:rFonts w:ascii="Times New Roman" w:hAnsi="Times New Roman" w:cs="Times New Roman"/>
                <w:sz w:val="24"/>
                <w:szCs w:val="24"/>
              </w:rPr>
              <w:t>Посещение молодыми учителями уроков</w:t>
            </w:r>
          </w:p>
          <w:p w:rsidR="00DA3E13" w:rsidRPr="001F4837" w:rsidRDefault="00DA3E13" w:rsidP="007834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1F4837">
              <w:rPr>
                <w:rFonts w:ascii="Times New Roman" w:hAnsi="Times New Roman" w:cs="Times New Roman"/>
                <w:sz w:val="24"/>
                <w:szCs w:val="24"/>
              </w:rPr>
              <w:t>и мастер - классов лучших учителей</w:t>
            </w:r>
          </w:p>
          <w:p w:rsidR="00DA3E13" w:rsidRPr="001F4837" w:rsidRDefault="00DA3E13" w:rsidP="007834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1F4837">
              <w:rPr>
                <w:rFonts w:ascii="Times New Roman" w:hAnsi="Times New Roman" w:cs="Times New Roman"/>
                <w:sz w:val="24"/>
                <w:szCs w:val="24"/>
              </w:rPr>
              <w:t>Изучить и отследить на уроках использование современных</w:t>
            </w:r>
          </w:p>
          <w:p w:rsidR="00DA3E13" w:rsidRPr="001F4837" w:rsidRDefault="00DA3E13" w:rsidP="007834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1F4837">
              <w:rPr>
                <w:rFonts w:ascii="Times New Roman" w:hAnsi="Times New Roman" w:cs="Times New Roman"/>
                <w:sz w:val="24"/>
                <w:szCs w:val="24"/>
              </w:rPr>
              <w:t>образовательных технологий</w:t>
            </w:r>
          </w:p>
          <w:p w:rsidR="00DA3E13" w:rsidRPr="001F4837" w:rsidRDefault="00DA3E13" w:rsidP="007834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1F4837">
              <w:rPr>
                <w:rFonts w:ascii="Times New Roman" w:hAnsi="Times New Roman" w:cs="Times New Roman"/>
                <w:sz w:val="24"/>
                <w:szCs w:val="24"/>
              </w:rPr>
              <w:t>Изучить технологию самоанализа</w:t>
            </w:r>
          </w:p>
          <w:p w:rsidR="00DA3E13" w:rsidRPr="001F4837" w:rsidRDefault="00DA3E13" w:rsidP="007834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1F4837">
              <w:rPr>
                <w:rFonts w:ascii="Times New Roman" w:hAnsi="Times New Roman" w:cs="Times New Roman"/>
                <w:sz w:val="24"/>
                <w:szCs w:val="24"/>
              </w:rPr>
              <w:t>современного урока</w:t>
            </w:r>
          </w:p>
          <w:p w:rsidR="00DA3E13" w:rsidRPr="001F4837" w:rsidRDefault="00DA3E13" w:rsidP="007834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1F4837">
              <w:rPr>
                <w:rFonts w:ascii="Times New Roman" w:hAnsi="Times New Roman" w:cs="Times New Roman"/>
                <w:sz w:val="24"/>
                <w:szCs w:val="24"/>
              </w:rPr>
              <w:t>Изучить методику проведения</w:t>
            </w:r>
          </w:p>
          <w:p w:rsidR="00DA3E13" w:rsidRPr="001F4837" w:rsidRDefault="00DA3E13" w:rsidP="007834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1F4837">
              <w:rPr>
                <w:rFonts w:ascii="Times New Roman" w:hAnsi="Times New Roman" w:cs="Times New Roman"/>
                <w:sz w:val="24"/>
                <w:szCs w:val="24"/>
              </w:rPr>
              <w:t>внеклассного мероприятия по предмету,</w:t>
            </w:r>
          </w:p>
          <w:p w:rsidR="00DA3E13" w:rsidRPr="001F4837" w:rsidRDefault="00DA3E13" w:rsidP="007834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1F4837">
              <w:rPr>
                <w:rFonts w:ascii="Times New Roman" w:hAnsi="Times New Roman" w:cs="Times New Roman"/>
                <w:sz w:val="24"/>
                <w:szCs w:val="24"/>
              </w:rPr>
              <w:t>воспитательного мероприятия с классом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3" w:rsidRPr="001F4837" w:rsidRDefault="00DA3E13" w:rsidP="00D04A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A3E13" w:rsidRPr="001F4837" w:rsidRDefault="00DA3E13" w:rsidP="007834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E13" w:rsidRDefault="00DA3E13" w:rsidP="007834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библиотекарь,</w:t>
            </w:r>
          </w:p>
          <w:p w:rsidR="00DA3E13" w:rsidRPr="001F4837" w:rsidRDefault="00DA3E13" w:rsidP="007834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и ВР, руководители ШМО</w:t>
            </w:r>
          </w:p>
          <w:p w:rsidR="00DA3E13" w:rsidRPr="001F4837" w:rsidRDefault="00DA3E13" w:rsidP="007834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</w:tbl>
    <w:p w:rsidR="00DA3E13" w:rsidRDefault="00DA3E13" w:rsidP="00A86586">
      <w:pPr>
        <w:spacing w:before="30" w:after="3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A3E13" w:rsidRDefault="00DA3E13" w:rsidP="00A86586">
      <w:pPr>
        <w:spacing w:before="30" w:after="3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A3E13" w:rsidRDefault="00DA3E13" w:rsidP="00A86586">
      <w:pPr>
        <w:spacing w:before="30" w:after="3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A3E13" w:rsidRDefault="00DA3E13" w:rsidP="00A86586">
      <w:pPr>
        <w:spacing w:before="30" w:after="3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A3E13" w:rsidRDefault="00DA3E13" w:rsidP="00A86586">
      <w:pPr>
        <w:spacing w:before="30" w:after="3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A3E13" w:rsidRDefault="00DA3E13" w:rsidP="00A86586">
      <w:pPr>
        <w:spacing w:before="30" w:after="3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A3E13" w:rsidRDefault="00DA3E13" w:rsidP="00A86586">
      <w:pPr>
        <w:spacing w:before="30" w:after="3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A3E13" w:rsidRDefault="00DA3E13" w:rsidP="00A86586">
      <w:pPr>
        <w:spacing w:before="30" w:after="3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A3E13" w:rsidRDefault="00DA3E13" w:rsidP="00A86586">
      <w:pPr>
        <w:spacing w:before="30" w:after="3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A3E13" w:rsidRDefault="00DA3E13" w:rsidP="00A86586"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                                                                                                    7</w:t>
      </w: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56"/>
        <w:gridCol w:w="5295"/>
        <w:gridCol w:w="1549"/>
        <w:gridCol w:w="2253"/>
      </w:tblGrid>
      <w:tr w:rsidR="00DA3E13" w:rsidRPr="005241E6">
        <w:trPr>
          <w:trHeight w:val="331"/>
          <w:jc w:val="center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3" w:rsidRPr="001F4837" w:rsidRDefault="00DA3E13" w:rsidP="001D40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1F48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3" w:rsidRPr="001F4837" w:rsidRDefault="00DA3E13" w:rsidP="00B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Контрольно-аналитические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3" w:rsidRPr="001F4837" w:rsidRDefault="00DA3E13" w:rsidP="00B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E13" w:rsidRPr="001F4837" w:rsidRDefault="00DA3E13" w:rsidP="00B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  <w:tr w:rsidR="00DA3E13" w:rsidRPr="005241E6">
        <w:trPr>
          <w:trHeight w:val="331"/>
          <w:jc w:val="center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3" w:rsidRPr="00881CFE" w:rsidRDefault="00DA3E13" w:rsidP="006B62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881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5.3.1.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3" w:rsidRPr="001F4837" w:rsidRDefault="00DA3E13" w:rsidP="00B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1F4837">
              <w:rPr>
                <w:rFonts w:ascii="Times New Roman" w:hAnsi="Times New Roman" w:cs="Times New Roman"/>
                <w:sz w:val="24"/>
                <w:szCs w:val="24"/>
              </w:rPr>
              <w:t>Анкетирование удовлетворенности работы молодого учителя, психологической атмосферы в коллективе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3" w:rsidRPr="001F4837" w:rsidRDefault="00DA3E13" w:rsidP="00B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1F483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E13" w:rsidRPr="001F4837" w:rsidRDefault="00DA3E13" w:rsidP="00B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A3E13" w:rsidRPr="005241E6">
        <w:trPr>
          <w:trHeight w:val="331"/>
          <w:jc w:val="center"/>
        </w:trPr>
        <w:tc>
          <w:tcPr>
            <w:tcW w:w="756" w:type="dxa"/>
            <w:tcBorders>
              <w:bottom w:val="single" w:sz="4" w:space="0" w:color="auto"/>
              <w:right w:val="single" w:sz="4" w:space="0" w:color="auto"/>
            </w:tcBorders>
          </w:tcPr>
          <w:p w:rsidR="00DA3E13" w:rsidRPr="00881CFE" w:rsidRDefault="00DA3E13" w:rsidP="006B62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881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5.3.2.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3" w:rsidRPr="001F4837" w:rsidRDefault="00DA3E13" w:rsidP="00B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1F4837">
              <w:rPr>
                <w:rFonts w:ascii="Times New Roman" w:hAnsi="Times New Roman" w:cs="Times New Roman"/>
                <w:sz w:val="24"/>
                <w:szCs w:val="24"/>
              </w:rPr>
              <w:t>Анализ работы с молодыми учителями за  учебный год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3" w:rsidRPr="001F4837" w:rsidRDefault="00DA3E13" w:rsidP="00B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1F483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E13" w:rsidRPr="001F4837" w:rsidRDefault="00DA3E13" w:rsidP="00B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администрация</w:t>
            </w:r>
          </w:p>
        </w:tc>
      </w:tr>
      <w:tr w:rsidR="00DA3E13" w:rsidRPr="005241E6">
        <w:trPr>
          <w:trHeight w:val="331"/>
          <w:jc w:val="center"/>
        </w:trPr>
        <w:tc>
          <w:tcPr>
            <w:tcW w:w="756" w:type="dxa"/>
            <w:tcBorders>
              <w:bottom w:val="single" w:sz="4" w:space="0" w:color="auto"/>
              <w:right w:val="single" w:sz="4" w:space="0" w:color="auto"/>
            </w:tcBorders>
          </w:tcPr>
          <w:p w:rsidR="00DA3E13" w:rsidRPr="001F4837" w:rsidRDefault="00DA3E13" w:rsidP="006B62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881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5.3.3</w:t>
            </w:r>
            <w:r w:rsidRPr="001F4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3" w:rsidRPr="001F4837" w:rsidRDefault="00DA3E13" w:rsidP="00B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1F4837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следующий год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3" w:rsidRPr="001F4837" w:rsidRDefault="00DA3E13" w:rsidP="00B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1F483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E13" w:rsidRPr="001F4837" w:rsidRDefault="00DA3E13" w:rsidP="00B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администрация</w:t>
            </w:r>
          </w:p>
        </w:tc>
      </w:tr>
    </w:tbl>
    <w:p w:rsidR="00DA3E13" w:rsidRDefault="00DA3E13" w:rsidP="001F483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05A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A3E13" w:rsidRDefault="00DA3E13" w:rsidP="001F48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05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Pr="00F805A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F805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3E13" w:rsidRDefault="00DA3E13" w:rsidP="001F483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4E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управления 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механизмы реализации программы</w:t>
      </w:r>
    </w:p>
    <w:p w:rsidR="00DA3E13" w:rsidRPr="009E15AE" w:rsidRDefault="00DA3E13" w:rsidP="001F4837">
      <w:pPr>
        <w:pStyle w:val="NormalWeb"/>
        <w:spacing w:before="0"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E15AE">
        <w:rPr>
          <w:rFonts w:ascii="Times New Roman" w:hAnsi="Times New Roman" w:cs="Times New Roman"/>
          <w:sz w:val="24"/>
          <w:szCs w:val="24"/>
        </w:rPr>
        <w:t xml:space="preserve">Ответственность за реализацию кадровой политики лежит на руководителе учреждения. </w:t>
      </w:r>
    </w:p>
    <w:p w:rsidR="00DA3E13" w:rsidRPr="00F805A7" w:rsidRDefault="00DA3E13" w:rsidP="001F48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E24E3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Координатором</w:t>
      </w:r>
      <w:r w:rsidRPr="00F805A7">
        <w:rPr>
          <w:rFonts w:ascii="Times New Roman" w:hAnsi="Times New Roman" w:cs="Times New Roman"/>
          <w:color w:val="000000"/>
          <w:sz w:val="24"/>
          <w:szCs w:val="24"/>
        </w:rPr>
        <w:t xml:space="preserve"> мер</w:t>
      </w:r>
      <w:r>
        <w:rPr>
          <w:rFonts w:ascii="Times New Roman" w:hAnsi="Times New Roman" w:cs="Times New Roman"/>
          <w:color w:val="000000"/>
          <w:sz w:val="24"/>
          <w:szCs w:val="24"/>
        </w:rPr>
        <w:t>оприятий выступают заместители директора по УВР и ВР, в должностные обязанности которых включены вопросы управления персоналом</w:t>
      </w:r>
      <w:r w:rsidRPr="00F805A7">
        <w:rPr>
          <w:rFonts w:ascii="Times New Roman" w:hAnsi="Times New Roman" w:cs="Times New Roman"/>
          <w:color w:val="000000"/>
          <w:sz w:val="24"/>
          <w:szCs w:val="24"/>
        </w:rPr>
        <w:t>. Он</w:t>
      </w:r>
      <w:r>
        <w:rPr>
          <w:rFonts w:ascii="Times New Roman" w:hAnsi="Times New Roman" w:cs="Times New Roman"/>
          <w:color w:val="000000"/>
          <w:sz w:val="24"/>
          <w:szCs w:val="24"/>
        </w:rPr>
        <w:t>и осуществляю</w:t>
      </w:r>
      <w:r w:rsidRPr="00F805A7">
        <w:rPr>
          <w:rFonts w:ascii="Times New Roman" w:hAnsi="Times New Roman" w:cs="Times New Roman"/>
          <w:color w:val="000000"/>
          <w:sz w:val="24"/>
          <w:szCs w:val="24"/>
        </w:rPr>
        <w:t>т:</w:t>
      </w:r>
    </w:p>
    <w:p w:rsidR="00DA3E13" w:rsidRPr="00F805A7" w:rsidRDefault="00DA3E13" w:rsidP="001F48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805A7">
        <w:rPr>
          <w:rFonts w:ascii="Times New Roman" w:hAnsi="Times New Roman" w:cs="Times New Roman"/>
          <w:color w:val="000000"/>
          <w:sz w:val="24"/>
          <w:szCs w:val="24"/>
        </w:rPr>
        <w:t xml:space="preserve"> планирование;</w:t>
      </w:r>
    </w:p>
    <w:p w:rsidR="00DA3E13" w:rsidRPr="00F805A7" w:rsidRDefault="00DA3E13" w:rsidP="001F48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</w:t>
      </w:r>
      <w:r w:rsidRPr="00F805A7">
        <w:rPr>
          <w:rFonts w:ascii="Times New Roman" w:hAnsi="Times New Roman" w:cs="Times New Roman"/>
          <w:color w:val="000000"/>
          <w:sz w:val="24"/>
          <w:szCs w:val="24"/>
        </w:rPr>
        <w:t>организацию работы с кадрами;</w:t>
      </w:r>
    </w:p>
    <w:p w:rsidR="00DA3E13" w:rsidRPr="00F805A7" w:rsidRDefault="00DA3E13" w:rsidP="001F48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</w:t>
      </w:r>
      <w:r w:rsidRPr="00F805A7">
        <w:rPr>
          <w:rFonts w:ascii="Times New Roman" w:hAnsi="Times New Roman" w:cs="Times New Roman"/>
          <w:color w:val="000000"/>
          <w:sz w:val="24"/>
          <w:szCs w:val="24"/>
        </w:rPr>
        <w:t>руководство и контроль за эффективным выполнением мероприятий.</w:t>
      </w:r>
    </w:p>
    <w:p w:rsidR="00DA3E13" w:rsidRPr="00F805A7" w:rsidRDefault="00DA3E13" w:rsidP="001F48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Администрация школы </w:t>
      </w:r>
      <w:r w:rsidRPr="00F805A7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 истечению каждого</w:t>
      </w:r>
      <w:r w:rsidRPr="00F805A7">
        <w:rPr>
          <w:rFonts w:ascii="Times New Roman" w:hAnsi="Times New Roman" w:cs="Times New Roman"/>
          <w:color w:val="000000"/>
          <w:sz w:val="24"/>
          <w:szCs w:val="24"/>
        </w:rPr>
        <w:t xml:space="preserve"> года информируют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педагогический коллектив </w:t>
      </w:r>
      <w:r w:rsidRPr="00F805A7">
        <w:rPr>
          <w:rFonts w:ascii="Times New Roman" w:hAnsi="Times New Roman" w:cs="Times New Roman"/>
          <w:color w:val="000000"/>
          <w:sz w:val="24"/>
          <w:szCs w:val="24"/>
        </w:rPr>
        <w:t>о достигнутых результатах.</w:t>
      </w:r>
    </w:p>
    <w:p w:rsidR="00DA3E13" w:rsidRPr="00F805A7" w:rsidRDefault="00DA3E13" w:rsidP="001F48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E24E3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Механизм </w:t>
      </w:r>
      <w:r w:rsidRPr="00F805A7">
        <w:rPr>
          <w:rFonts w:ascii="Times New Roman" w:hAnsi="Times New Roman" w:cs="Times New Roman"/>
          <w:color w:val="000000"/>
          <w:sz w:val="24"/>
          <w:szCs w:val="24"/>
        </w:rPr>
        <w:t>реализации данной программы включает:</w:t>
      </w:r>
    </w:p>
    <w:p w:rsidR="00DA3E13" w:rsidRPr="00F805A7" w:rsidRDefault="00DA3E13" w:rsidP="001F48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805A7">
        <w:rPr>
          <w:rFonts w:ascii="Times New Roman" w:hAnsi="Times New Roman" w:cs="Times New Roman"/>
          <w:color w:val="000000"/>
          <w:sz w:val="24"/>
          <w:szCs w:val="24"/>
        </w:rPr>
        <w:t>подготовку положений, планов, обновления банка данных;</w:t>
      </w:r>
    </w:p>
    <w:p w:rsidR="00DA3E13" w:rsidRDefault="00DA3E13" w:rsidP="001F4837">
      <w:pPr>
        <w:spacing w:after="0" w:line="240" w:lineRule="auto"/>
        <w:ind w:right="-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</w:t>
      </w:r>
      <w:r w:rsidRPr="00F805A7">
        <w:rPr>
          <w:rFonts w:ascii="Times New Roman" w:hAnsi="Times New Roman" w:cs="Times New Roman"/>
          <w:color w:val="000000"/>
          <w:sz w:val="24"/>
          <w:szCs w:val="24"/>
        </w:rPr>
        <w:t>корректировку Программы.</w:t>
      </w:r>
    </w:p>
    <w:p w:rsidR="00DA3E13" w:rsidRDefault="00DA3E13" w:rsidP="001F4837">
      <w:pPr>
        <w:spacing w:after="0" w:line="240" w:lineRule="auto"/>
        <w:ind w:right="-54"/>
        <w:rPr>
          <w:rFonts w:ascii="Times New Roman" w:hAnsi="Times New Roman" w:cs="Times New Roman"/>
          <w:color w:val="000000"/>
          <w:sz w:val="24"/>
          <w:szCs w:val="24"/>
        </w:rPr>
      </w:pPr>
    </w:p>
    <w:p w:rsidR="00DA3E13" w:rsidRDefault="00DA3E13" w:rsidP="001F48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Pr="00F805A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Pr="00F805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3E13" w:rsidRPr="00B5113C" w:rsidRDefault="00DA3E13" w:rsidP="001F48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11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Показатели эффективности реализации программы развития школы </w:t>
      </w:r>
    </w:p>
    <w:p w:rsidR="00DA3E13" w:rsidRPr="007E05D2" w:rsidRDefault="00DA3E13" w:rsidP="001F4837">
      <w:pPr>
        <w:spacing w:after="0" w:line="240" w:lineRule="auto"/>
        <w:ind w:right="-54"/>
        <w:rPr>
          <w:color w:val="000000"/>
        </w:rPr>
      </w:pPr>
    </w:p>
    <w:p w:rsidR="00DA3E13" w:rsidRPr="00635D11" w:rsidRDefault="00DA3E13" w:rsidP="001F4837">
      <w:pPr>
        <w:numPr>
          <w:ilvl w:val="0"/>
          <w:numId w:val="7"/>
        </w:numPr>
        <w:tabs>
          <w:tab w:val="clear" w:pos="2700"/>
          <w:tab w:val="left" w:pos="360"/>
        </w:tabs>
        <w:spacing w:after="0" w:line="240" w:lineRule="auto"/>
        <w:ind w:left="0" w:right="-54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635D11">
        <w:rPr>
          <w:rFonts w:ascii="Times New Roman" w:hAnsi="Times New Roman" w:cs="Times New Roman"/>
          <w:color w:val="000000"/>
          <w:sz w:val="24"/>
          <w:szCs w:val="24"/>
        </w:rPr>
        <w:t>готовность к реализации принятых целей и задач;</w:t>
      </w:r>
    </w:p>
    <w:p w:rsidR="00DA3E13" w:rsidRPr="00635D11" w:rsidRDefault="00DA3E13" w:rsidP="001F4837">
      <w:pPr>
        <w:numPr>
          <w:ilvl w:val="0"/>
          <w:numId w:val="7"/>
        </w:numPr>
        <w:tabs>
          <w:tab w:val="clear" w:pos="2700"/>
          <w:tab w:val="left" w:pos="360"/>
        </w:tabs>
        <w:spacing w:after="0" w:line="240" w:lineRule="auto"/>
        <w:ind w:left="0" w:right="-54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635D11">
        <w:rPr>
          <w:rFonts w:ascii="Times New Roman" w:hAnsi="Times New Roman" w:cs="Times New Roman"/>
          <w:color w:val="000000"/>
          <w:sz w:val="24"/>
          <w:szCs w:val="24"/>
        </w:rPr>
        <w:t>своевременное выявление новых проблем;</w:t>
      </w:r>
    </w:p>
    <w:p w:rsidR="00DA3E13" w:rsidRPr="00635D11" w:rsidRDefault="00DA3E13" w:rsidP="001F4837">
      <w:pPr>
        <w:numPr>
          <w:ilvl w:val="0"/>
          <w:numId w:val="7"/>
        </w:numPr>
        <w:tabs>
          <w:tab w:val="clear" w:pos="2700"/>
          <w:tab w:val="left" w:pos="360"/>
        </w:tabs>
        <w:spacing w:after="0" w:line="240" w:lineRule="auto"/>
        <w:ind w:left="0" w:right="-54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635D11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 работать в меняющихся условиях     </w:t>
      </w:r>
    </w:p>
    <w:p w:rsidR="00DA3E13" w:rsidRPr="00635D11" w:rsidRDefault="00DA3E13" w:rsidP="001F4837">
      <w:pPr>
        <w:numPr>
          <w:ilvl w:val="3"/>
          <w:numId w:val="8"/>
        </w:numPr>
        <w:tabs>
          <w:tab w:val="clear" w:pos="540"/>
          <w:tab w:val="num" w:pos="360"/>
        </w:tabs>
        <w:spacing w:after="0" w:line="240" w:lineRule="auto"/>
        <w:ind w:left="0" w:right="-54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635D11">
        <w:rPr>
          <w:rFonts w:ascii="Times New Roman" w:hAnsi="Times New Roman" w:cs="Times New Roman"/>
          <w:color w:val="000000"/>
          <w:sz w:val="24"/>
          <w:szCs w:val="24"/>
        </w:rPr>
        <w:t>удовлетворенность содержанием, организацией и условиями трудовой деятельности;</w:t>
      </w:r>
    </w:p>
    <w:p w:rsidR="00DA3E13" w:rsidRDefault="00DA3E13" w:rsidP="001F4837">
      <w:pPr>
        <w:numPr>
          <w:ilvl w:val="3"/>
          <w:numId w:val="8"/>
        </w:numPr>
        <w:tabs>
          <w:tab w:val="clear" w:pos="540"/>
          <w:tab w:val="num" w:pos="360"/>
        </w:tabs>
        <w:spacing w:after="0" w:line="240" w:lineRule="auto"/>
        <w:ind w:left="0" w:right="-54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635D11">
        <w:rPr>
          <w:rFonts w:ascii="Times New Roman" w:hAnsi="Times New Roman" w:cs="Times New Roman"/>
          <w:color w:val="000000"/>
          <w:sz w:val="24"/>
          <w:szCs w:val="24"/>
        </w:rPr>
        <w:t>престижность работы в учреждении.</w:t>
      </w:r>
    </w:p>
    <w:p w:rsidR="00DA3E13" w:rsidRDefault="00DA3E13" w:rsidP="001D4630">
      <w:pPr>
        <w:spacing w:after="0" w:line="240" w:lineRule="auto"/>
        <w:ind w:right="-54"/>
        <w:rPr>
          <w:rFonts w:ascii="Times New Roman" w:hAnsi="Times New Roman" w:cs="Times New Roman"/>
          <w:color w:val="000000"/>
          <w:sz w:val="24"/>
          <w:szCs w:val="24"/>
        </w:rPr>
      </w:pPr>
    </w:p>
    <w:p w:rsidR="00DA3E13" w:rsidRPr="00635D11" w:rsidRDefault="00DA3E13" w:rsidP="001D4630">
      <w:pPr>
        <w:spacing w:after="0" w:line="240" w:lineRule="auto"/>
        <w:ind w:right="-54"/>
        <w:rPr>
          <w:rFonts w:ascii="Times New Roman" w:hAnsi="Times New Roman" w:cs="Times New Roman"/>
          <w:color w:val="000000"/>
          <w:sz w:val="24"/>
          <w:szCs w:val="24"/>
        </w:rPr>
      </w:pPr>
    </w:p>
    <w:p w:rsidR="00DA3E13" w:rsidRDefault="00DA3E13" w:rsidP="001F48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05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Pr="00F805A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Pr="009C63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805A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F805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3E13" w:rsidRPr="00F805A7" w:rsidRDefault="00DA3E13" w:rsidP="001F48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4E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Ожидаемые результаты реализации программы</w:t>
      </w:r>
    </w:p>
    <w:p w:rsidR="00DA3E13" w:rsidRDefault="00DA3E13" w:rsidP="001F4837">
      <w:pPr>
        <w:spacing w:after="0" w:line="240" w:lineRule="auto"/>
        <w:rPr>
          <w:rFonts w:ascii="Arial" w:hAnsi="Arial" w:cs="Arial"/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F805A7">
        <w:rPr>
          <w:rFonts w:ascii="Times New Roman" w:hAnsi="Times New Roman" w:cs="Times New Roman"/>
          <w:color w:val="000000"/>
          <w:sz w:val="24"/>
          <w:szCs w:val="24"/>
        </w:rPr>
        <w:t>Реализация мероприятий программы позволит:</w:t>
      </w:r>
      <w:r w:rsidRPr="009C6302">
        <w:rPr>
          <w:rFonts w:ascii="Arial" w:hAnsi="Arial" w:cs="Arial"/>
          <w:color w:val="333333"/>
          <w:sz w:val="18"/>
          <w:szCs w:val="18"/>
        </w:rPr>
        <w:t xml:space="preserve"> </w:t>
      </w:r>
    </w:p>
    <w:p w:rsidR="00DA3E13" w:rsidRPr="009C6302" w:rsidRDefault="00DA3E13" w:rsidP="001F4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C6302">
        <w:rPr>
          <w:rFonts w:ascii="Times New Roman" w:hAnsi="Times New Roman" w:cs="Times New Roman"/>
          <w:sz w:val="24"/>
          <w:szCs w:val="24"/>
        </w:rPr>
        <w:t>оптимизация и стабилизация кадрового состава образовательного учреждения;</w:t>
      </w:r>
    </w:p>
    <w:p w:rsidR="00DA3E13" w:rsidRDefault="00DA3E13" w:rsidP="001F4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30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C6302">
        <w:rPr>
          <w:rFonts w:ascii="Times New Roman" w:hAnsi="Times New Roman" w:cs="Times New Roman"/>
          <w:sz w:val="24"/>
          <w:szCs w:val="24"/>
        </w:rPr>
        <w:t xml:space="preserve">оздание эффективной системы мотивации труда педагогических работников и иных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E13" w:rsidRPr="009C6302" w:rsidRDefault="00DA3E13" w:rsidP="001F4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C6302">
        <w:rPr>
          <w:rFonts w:ascii="Times New Roman" w:hAnsi="Times New Roman" w:cs="Times New Roman"/>
          <w:sz w:val="24"/>
          <w:szCs w:val="24"/>
        </w:rPr>
        <w:t xml:space="preserve">сотрудников образовательного учреждения. </w:t>
      </w:r>
    </w:p>
    <w:p w:rsidR="00DA3E13" w:rsidRDefault="00DA3E13" w:rsidP="001F4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302">
        <w:rPr>
          <w:rFonts w:ascii="Times New Roman" w:hAnsi="Times New Roman" w:cs="Times New Roman"/>
          <w:sz w:val="24"/>
          <w:szCs w:val="24"/>
        </w:rPr>
        <w:t>- повышение</w:t>
      </w:r>
      <w:r w:rsidRPr="00EA08CF">
        <w:rPr>
          <w:rFonts w:ascii="Times New Roman" w:hAnsi="Times New Roman" w:cs="Times New Roman"/>
          <w:sz w:val="24"/>
          <w:szCs w:val="24"/>
        </w:rPr>
        <w:t xml:space="preserve"> эффективности деятельности сотрудников</w:t>
      </w:r>
      <w:r>
        <w:rPr>
          <w:rFonts w:ascii="Times New Roman" w:hAnsi="Times New Roman" w:cs="Times New Roman"/>
          <w:sz w:val="24"/>
          <w:szCs w:val="24"/>
        </w:rPr>
        <w:t xml:space="preserve"> школы;</w:t>
      </w:r>
    </w:p>
    <w:p w:rsidR="00DA3E13" w:rsidRPr="00EA08CF" w:rsidRDefault="00DA3E13" w:rsidP="001F4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8C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A08CF">
        <w:rPr>
          <w:rFonts w:ascii="Times New Roman" w:hAnsi="Times New Roman" w:cs="Times New Roman"/>
          <w:sz w:val="24"/>
          <w:szCs w:val="24"/>
        </w:rPr>
        <w:t>тсутствие вакансий педагогических и иных должностей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A3E13" w:rsidRPr="00EA08CF" w:rsidRDefault="00DA3E13" w:rsidP="001F4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8C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A08CF">
        <w:rPr>
          <w:rFonts w:ascii="Times New Roman" w:hAnsi="Times New Roman" w:cs="Times New Roman"/>
          <w:sz w:val="24"/>
          <w:szCs w:val="24"/>
        </w:rPr>
        <w:t>ривлечение на работу молодых специалистов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A3E13" w:rsidRDefault="00DA3E13" w:rsidP="001F4837">
      <w:pPr>
        <w:spacing w:after="0" w:line="240" w:lineRule="auto"/>
        <w:rPr>
          <w:rFonts w:ascii="Arial" w:hAnsi="Arial" w:cs="Arial"/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</w:t>
      </w:r>
      <w:r w:rsidRPr="00F805A7">
        <w:rPr>
          <w:rFonts w:ascii="Times New Roman" w:hAnsi="Times New Roman" w:cs="Times New Roman"/>
          <w:color w:val="000000"/>
          <w:sz w:val="24"/>
          <w:szCs w:val="24"/>
        </w:rPr>
        <w:t>сформировать систему непрерывного педагогического образования;</w:t>
      </w:r>
      <w:r w:rsidRPr="001316CD">
        <w:rPr>
          <w:rFonts w:ascii="Arial" w:hAnsi="Arial" w:cs="Arial"/>
          <w:color w:val="333333"/>
          <w:sz w:val="18"/>
          <w:szCs w:val="18"/>
        </w:rPr>
        <w:t xml:space="preserve"> </w:t>
      </w:r>
    </w:p>
    <w:p w:rsidR="00DA3E13" w:rsidRDefault="00DA3E13" w:rsidP="001F4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6CD">
        <w:rPr>
          <w:rFonts w:ascii="Times New Roman" w:hAnsi="Times New Roman" w:cs="Times New Roman"/>
          <w:sz w:val="24"/>
          <w:szCs w:val="24"/>
        </w:rPr>
        <w:t>- повышение профессионального уровня педагогических и управленческих кадро</w:t>
      </w:r>
      <w:r>
        <w:rPr>
          <w:rFonts w:ascii="Times New Roman" w:hAnsi="Times New Roman" w:cs="Times New Roman"/>
          <w:sz w:val="24"/>
          <w:szCs w:val="24"/>
        </w:rPr>
        <w:t>в;</w:t>
      </w:r>
    </w:p>
    <w:p w:rsidR="00DA3E13" w:rsidRDefault="00DA3E13" w:rsidP="001F48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A3E13" w:rsidRDefault="00DA3E13" w:rsidP="001F48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A3E13" w:rsidRDefault="00DA3E13" w:rsidP="001F48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A3E13" w:rsidRDefault="00DA3E13" w:rsidP="001F48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A3E13" w:rsidRDefault="00DA3E13" w:rsidP="001F48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A3E13" w:rsidRDefault="00DA3E13" w:rsidP="001F48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A3E13" w:rsidRDefault="00DA3E13" w:rsidP="001F48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A3E13" w:rsidRDefault="00DA3E13" w:rsidP="001F48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A3E13" w:rsidRDefault="00DA3E13" w:rsidP="001A245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DA3E13" w:rsidRDefault="00DA3E13" w:rsidP="001F48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</w:t>
      </w:r>
      <w:r w:rsidRPr="00F805A7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эффективности сопровождения управленческих процессов в системе </w:t>
      </w:r>
    </w:p>
    <w:p w:rsidR="00DA3E13" w:rsidRPr="00F805A7" w:rsidRDefault="00DA3E13" w:rsidP="001F4837">
      <w:pPr>
        <w:spacing w:after="0" w:line="240" w:lineRule="auto"/>
        <w:ind w:firstLine="120"/>
        <w:rPr>
          <w:rFonts w:ascii="Times New Roman" w:hAnsi="Times New Roman" w:cs="Times New Roman"/>
          <w:color w:val="000000"/>
          <w:sz w:val="24"/>
          <w:szCs w:val="24"/>
        </w:rPr>
      </w:pPr>
      <w:r w:rsidRPr="00F805A7">
        <w:rPr>
          <w:rFonts w:ascii="Times New Roman" w:hAnsi="Times New Roman" w:cs="Times New Roman"/>
          <w:color w:val="000000"/>
          <w:sz w:val="24"/>
          <w:szCs w:val="24"/>
        </w:rPr>
        <w:t>образования;</w:t>
      </w:r>
    </w:p>
    <w:p w:rsidR="00DA3E13" w:rsidRDefault="00DA3E13" w:rsidP="001F48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</w:t>
      </w:r>
      <w:r w:rsidRPr="00F805A7">
        <w:rPr>
          <w:rFonts w:ascii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hAnsi="Times New Roman" w:cs="Times New Roman"/>
          <w:color w:val="000000"/>
          <w:sz w:val="24"/>
          <w:szCs w:val="24"/>
        </w:rPr>
        <w:t>дание резерва  администрации школы;</w:t>
      </w:r>
    </w:p>
    <w:p w:rsidR="00DA3E13" w:rsidRDefault="00DA3E13" w:rsidP="001F4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6C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316CD">
        <w:rPr>
          <w:rFonts w:ascii="Times New Roman" w:hAnsi="Times New Roman" w:cs="Times New Roman"/>
          <w:sz w:val="24"/>
          <w:szCs w:val="24"/>
        </w:rPr>
        <w:t>оличественный рост работников, награжденных отраслевы</w:t>
      </w:r>
      <w:r>
        <w:rPr>
          <w:rFonts w:ascii="Times New Roman" w:hAnsi="Times New Roman" w:cs="Times New Roman"/>
          <w:sz w:val="24"/>
          <w:szCs w:val="24"/>
        </w:rPr>
        <w:t xml:space="preserve">ми и государственными </w:t>
      </w:r>
    </w:p>
    <w:p w:rsidR="00DA3E13" w:rsidRPr="001316CD" w:rsidRDefault="00DA3E13" w:rsidP="001F4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наградами;</w:t>
      </w:r>
    </w:p>
    <w:p w:rsidR="00DA3E13" w:rsidRDefault="00DA3E13" w:rsidP="001F4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6C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316CD">
        <w:rPr>
          <w:rFonts w:ascii="Times New Roman" w:hAnsi="Times New Roman" w:cs="Times New Roman"/>
          <w:sz w:val="24"/>
          <w:szCs w:val="24"/>
        </w:rPr>
        <w:t>ост инновационной активности педагогических кадров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A3E13" w:rsidRPr="009C6302" w:rsidRDefault="00DA3E13" w:rsidP="001F4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302">
        <w:rPr>
          <w:rFonts w:ascii="Times New Roman" w:hAnsi="Times New Roman" w:cs="Times New Roman"/>
          <w:sz w:val="24"/>
          <w:szCs w:val="24"/>
        </w:rPr>
        <w:t>- повышение доли участия педагогов в конкурсном движении;</w:t>
      </w:r>
    </w:p>
    <w:p w:rsidR="00DA3E13" w:rsidRDefault="00DA3E13" w:rsidP="001F4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30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C6302">
        <w:rPr>
          <w:rFonts w:ascii="Times New Roman" w:hAnsi="Times New Roman" w:cs="Times New Roman"/>
          <w:sz w:val="24"/>
          <w:szCs w:val="24"/>
        </w:rPr>
        <w:t>оздание и поддержание организационного порядка в учреждении, повышение</w:t>
      </w:r>
    </w:p>
    <w:p w:rsidR="00DA3E13" w:rsidRDefault="00DA3E13" w:rsidP="001F4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C6302">
        <w:rPr>
          <w:rFonts w:ascii="Times New Roman" w:hAnsi="Times New Roman" w:cs="Times New Roman"/>
          <w:sz w:val="24"/>
          <w:szCs w:val="24"/>
        </w:rPr>
        <w:t xml:space="preserve">исполнительности, ответственности работников за выполнение должностных </w:t>
      </w:r>
    </w:p>
    <w:p w:rsidR="00DA3E13" w:rsidRPr="009C6302" w:rsidRDefault="00DA3E13" w:rsidP="001F4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C6302">
        <w:rPr>
          <w:rFonts w:ascii="Times New Roman" w:hAnsi="Times New Roman" w:cs="Times New Roman"/>
          <w:sz w:val="24"/>
          <w:szCs w:val="24"/>
        </w:rPr>
        <w:t xml:space="preserve">обязанностей, </w:t>
      </w:r>
      <w:r>
        <w:rPr>
          <w:rFonts w:ascii="Times New Roman" w:hAnsi="Times New Roman" w:cs="Times New Roman"/>
          <w:sz w:val="24"/>
          <w:szCs w:val="24"/>
        </w:rPr>
        <w:t>укрепление трудовой дисциплины;</w:t>
      </w:r>
    </w:p>
    <w:p w:rsidR="00DA3E13" w:rsidRPr="009C6302" w:rsidRDefault="00DA3E13" w:rsidP="001F4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302">
        <w:rPr>
          <w:rStyle w:val="Strong"/>
          <w:rFonts w:ascii="Times New Roman" w:hAnsi="Times New Roman" w:cs="Times New Roman"/>
          <w:sz w:val="24"/>
          <w:szCs w:val="24"/>
        </w:rPr>
        <w:t>- </w:t>
      </w:r>
      <w:r w:rsidRPr="009C6302">
        <w:rPr>
          <w:rFonts w:ascii="Times New Roman" w:hAnsi="Times New Roman" w:cs="Times New Roman"/>
          <w:sz w:val="24"/>
          <w:szCs w:val="24"/>
        </w:rPr>
        <w:t>формирование деловой корпоративной культуры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3E13" w:rsidRDefault="00DA3E13" w:rsidP="00360371">
      <w:pPr>
        <w:spacing w:before="30" w:after="3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A3E13" w:rsidRDefault="00DA3E13" w:rsidP="00360371">
      <w:pPr>
        <w:spacing w:before="30" w:after="3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A3E13" w:rsidRDefault="00DA3E13" w:rsidP="00360371">
      <w:pPr>
        <w:spacing w:before="30" w:after="3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A3E13" w:rsidRDefault="00DA3E13" w:rsidP="00360371">
      <w:pPr>
        <w:spacing w:before="30" w:after="3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A3E13" w:rsidRDefault="00DA3E13" w:rsidP="00360371">
      <w:pPr>
        <w:spacing w:before="30" w:after="3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A3E13" w:rsidRDefault="00DA3E13" w:rsidP="00360371">
      <w:pPr>
        <w:spacing w:before="30" w:after="3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A3E13" w:rsidRDefault="00DA3E13" w:rsidP="00360371">
      <w:pPr>
        <w:spacing w:before="30" w:after="3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A3E13" w:rsidRDefault="00DA3E13" w:rsidP="00360371">
      <w:pPr>
        <w:spacing w:before="30" w:after="3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A3E13" w:rsidRDefault="00DA3E13" w:rsidP="00360371">
      <w:pPr>
        <w:spacing w:before="30" w:after="3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A3E13" w:rsidRDefault="00DA3E13" w:rsidP="00360371">
      <w:pPr>
        <w:spacing w:before="30" w:after="3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A3E13" w:rsidRDefault="00DA3E13" w:rsidP="00360371">
      <w:pPr>
        <w:spacing w:before="30" w:after="3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A3E13" w:rsidRDefault="00DA3E13" w:rsidP="00360371">
      <w:pPr>
        <w:spacing w:before="30" w:after="3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A3E13" w:rsidRDefault="00DA3E13" w:rsidP="00360371">
      <w:pPr>
        <w:spacing w:before="30" w:after="3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A3E13" w:rsidRDefault="00DA3E13" w:rsidP="00360371">
      <w:pPr>
        <w:spacing w:before="30" w:after="3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A3E13" w:rsidRDefault="00DA3E13" w:rsidP="00360371">
      <w:pPr>
        <w:spacing w:before="30" w:after="3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A3E13" w:rsidRDefault="00DA3E13" w:rsidP="00360371">
      <w:pPr>
        <w:spacing w:before="30" w:after="3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A3E13" w:rsidRDefault="00DA3E13" w:rsidP="00360371">
      <w:pPr>
        <w:spacing w:before="30" w:after="3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A3E13" w:rsidRDefault="00DA3E13" w:rsidP="00360371">
      <w:pPr>
        <w:spacing w:before="30" w:after="3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A3E13" w:rsidRDefault="00DA3E13" w:rsidP="00360371">
      <w:pPr>
        <w:spacing w:before="30" w:after="3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A3E13" w:rsidRDefault="00DA3E13" w:rsidP="00360371">
      <w:pPr>
        <w:spacing w:before="30" w:after="3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A3E13" w:rsidRDefault="00DA3E13" w:rsidP="00360371">
      <w:pPr>
        <w:spacing w:before="30" w:after="3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A3E13" w:rsidRDefault="00DA3E13" w:rsidP="00360371">
      <w:pPr>
        <w:spacing w:before="30" w:after="3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A3E13" w:rsidRDefault="00DA3E13" w:rsidP="00360371">
      <w:pPr>
        <w:spacing w:before="30" w:after="3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A3E13" w:rsidRDefault="00DA3E13" w:rsidP="00360371">
      <w:pPr>
        <w:spacing w:before="30" w:after="3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A3E13" w:rsidRDefault="00DA3E13" w:rsidP="00360371">
      <w:pPr>
        <w:spacing w:before="30" w:after="3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A3E13" w:rsidRDefault="00DA3E13" w:rsidP="00360371">
      <w:pPr>
        <w:spacing w:before="30" w:after="3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A3E13" w:rsidRDefault="00DA3E13" w:rsidP="00360371">
      <w:pPr>
        <w:spacing w:before="30" w:after="3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A3E13" w:rsidRDefault="00DA3E13" w:rsidP="00360371">
      <w:pPr>
        <w:spacing w:before="30" w:after="3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A3E13" w:rsidRDefault="00DA3E13" w:rsidP="00360371">
      <w:pPr>
        <w:spacing w:before="30" w:after="3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A3E13" w:rsidRDefault="00DA3E13" w:rsidP="00360371">
      <w:pPr>
        <w:spacing w:before="30" w:after="3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A3E13" w:rsidRDefault="00DA3E13" w:rsidP="00360371">
      <w:pPr>
        <w:spacing w:before="30" w:after="3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A3E13" w:rsidRDefault="00DA3E13" w:rsidP="00360371">
      <w:pPr>
        <w:spacing w:before="30" w:after="3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A3E13" w:rsidRDefault="00DA3E13" w:rsidP="00360371">
      <w:pPr>
        <w:spacing w:before="30" w:after="3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A3E13" w:rsidRDefault="00DA3E13" w:rsidP="00360371">
      <w:pPr>
        <w:spacing w:before="30" w:after="3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A3E13" w:rsidRDefault="00DA3E13" w:rsidP="00360371">
      <w:pPr>
        <w:spacing w:before="30" w:after="3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A3E13" w:rsidRDefault="00DA3E13" w:rsidP="00360371">
      <w:pPr>
        <w:spacing w:before="30" w:after="3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A3E13" w:rsidRDefault="00DA3E13" w:rsidP="00360371">
      <w:pPr>
        <w:spacing w:before="30" w:after="3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A3E13" w:rsidRDefault="00DA3E13" w:rsidP="00360371">
      <w:pPr>
        <w:spacing w:before="30" w:after="3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A3E13" w:rsidRDefault="00DA3E13" w:rsidP="00360371">
      <w:pPr>
        <w:spacing w:before="30" w:after="30" w:line="240" w:lineRule="auto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DA3E13" w:rsidRDefault="00DA3E13" w:rsidP="00360371">
      <w:pPr>
        <w:spacing w:before="30" w:after="30" w:line="240" w:lineRule="auto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DA3E13" w:rsidRDefault="00DA3E13" w:rsidP="00360371">
      <w:pPr>
        <w:spacing w:before="30" w:after="30" w:line="240" w:lineRule="auto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DA3E13" w:rsidRDefault="00DA3E13" w:rsidP="00360371">
      <w:pPr>
        <w:spacing w:before="30" w:after="30" w:line="240" w:lineRule="auto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DA3E13" w:rsidRDefault="00DA3E13" w:rsidP="00360371">
      <w:pPr>
        <w:spacing w:before="30" w:after="30" w:line="240" w:lineRule="auto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DA3E13" w:rsidRPr="00362F3B" w:rsidRDefault="00DA3E13" w:rsidP="00360371">
      <w:pPr>
        <w:spacing w:before="30" w:after="30" w:line="240" w:lineRule="auto"/>
        <w:ind w:left="7788" w:firstLine="708"/>
        <w:rPr>
          <w:rFonts w:ascii="Verdana" w:hAnsi="Verdana" w:cs="Verdana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DA3E13" w:rsidRDefault="00DA3E13" w:rsidP="009C6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E13" w:rsidRPr="00A36D40" w:rsidRDefault="00DA3E13" w:rsidP="00A36D40">
      <w:pPr>
        <w:spacing w:after="0" w:line="240" w:lineRule="auto"/>
        <w:ind w:firstLine="6120"/>
        <w:rPr>
          <w:rFonts w:ascii="Times New Roman" w:hAnsi="Times New Roman" w:cs="Times New Roman"/>
          <w:sz w:val="24"/>
          <w:szCs w:val="24"/>
        </w:rPr>
      </w:pPr>
      <w:r w:rsidRPr="00A36D40">
        <w:rPr>
          <w:rFonts w:ascii="Times New Roman" w:hAnsi="Times New Roman" w:cs="Times New Roman"/>
          <w:sz w:val="24"/>
          <w:szCs w:val="24"/>
        </w:rPr>
        <w:t>УТВЕРЖДЕНО:</w:t>
      </w:r>
    </w:p>
    <w:p w:rsidR="00DA3E13" w:rsidRPr="00A36D40" w:rsidRDefault="00DA3E13" w:rsidP="00A36D40">
      <w:pPr>
        <w:spacing w:after="0" w:line="240" w:lineRule="auto"/>
        <w:ind w:firstLine="6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советом</w:t>
      </w:r>
    </w:p>
    <w:p w:rsidR="00DA3E13" w:rsidRDefault="00DA3E13" w:rsidP="00A36D40">
      <w:pPr>
        <w:spacing w:after="0" w:line="240" w:lineRule="auto"/>
        <w:ind w:firstLine="6120"/>
        <w:rPr>
          <w:rFonts w:ascii="Times New Roman" w:hAnsi="Times New Roman" w:cs="Times New Roman"/>
          <w:sz w:val="24"/>
          <w:szCs w:val="24"/>
        </w:rPr>
      </w:pPr>
      <w:r w:rsidRPr="00A36D40">
        <w:rPr>
          <w:rFonts w:ascii="Times New Roman" w:hAnsi="Times New Roman" w:cs="Times New Roman"/>
          <w:sz w:val="24"/>
          <w:szCs w:val="24"/>
        </w:rPr>
        <w:t xml:space="preserve">Протокол №  </w:t>
      </w:r>
      <w:r>
        <w:rPr>
          <w:rFonts w:ascii="Times New Roman" w:hAnsi="Times New Roman" w:cs="Times New Roman"/>
          <w:sz w:val="24"/>
          <w:szCs w:val="24"/>
        </w:rPr>
        <w:t>_1__</w:t>
      </w:r>
    </w:p>
    <w:p w:rsidR="00DA3E13" w:rsidRPr="00A36D40" w:rsidRDefault="00DA3E13" w:rsidP="00A36D40">
      <w:pPr>
        <w:spacing w:after="0" w:line="240" w:lineRule="auto"/>
        <w:ind w:firstLine="6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D4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«30» августа 2011г.</w:t>
      </w:r>
    </w:p>
    <w:p w:rsidR="00DA3E13" w:rsidRPr="00A36D40" w:rsidRDefault="00DA3E13" w:rsidP="00A36D40">
      <w:pPr>
        <w:ind w:right="-5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A3E13" w:rsidRPr="00A36D40" w:rsidRDefault="00DA3E13" w:rsidP="00A36D40">
      <w:pPr>
        <w:ind w:right="-5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A3E13" w:rsidRPr="00A36D40" w:rsidRDefault="00DA3E13" w:rsidP="00A36D40">
      <w:pPr>
        <w:ind w:right="-5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A3E13" w:rsidRPr="00A36D40" w:rsidRDefault="00DA3E13" w:rsidP="00A36D40">
      <w:pPr>
        <w:ind w:right="-5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A3E13" w:rsidRPr="00A36D40" w:rsidRDefault="00DA3E13" w:rsidP="00A36D40">
      <w:pPr>
        <w:ind w:right="-5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A3E13" w:rsidRDefault="00DA3E13" w:rsidP="00A36D40">
      <w:pPr>
        <w:ind w:right="-5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A3E13" w:rsidRPr="00A36D40" w:rsidRDefault="00DA3E13" w:rsidP="00A36D40">
      <w:pPr>
        <w:ind w:right="-5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A3E13" w:rsidRPr="00A36D40" w:rsidRDefault="00DA3E13" w:rsidP="00A36D40">
      <w:pPr>
        <w:ind w:right="-5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A3E13" w:rsidRPr="00C32E92" w:rsidRDefault="00DA3E13" w:rsidP="00A36D40">
      <w:pPr>
        <w:ind w:right="-54"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32E92">
        <w:rPr>
          <w:rFonts w:ascii="Times New Roman" w:hAnsi="Times New Roman" w:cs="Times New Roman"/>
          <w:b/>
          <w:bCs/>
          <w:sz w:val="36"/>
          <w:szCs w:val="36"/>
        </w:rPr>
        <w:t>ПРОГРАММА   КАДРЫ</w:t>
      </w:r>
    </w:p>
    <w:p w:rsidR="00DA3E13" w:rsidRPr="00C32E92" w:rsidRDefault="00DA3E13" w:rsidP="00A36D40">
      <w:pPr>
        <w:ind w:right="-54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E92">
        <w:rPr>
          <w:rFonts w:ascii="Times New Roman" w:hAnsi="Times New Roman" w:cs="Times New Roman"/>
          <w:b/>
          <w:bCs/>
          <w:sz w:val="28"/>
          <w:szCs w:val="28"/>
        </w:rPr>
        <w:t>муниципального общеобразовательного учреждения</w:t>
      </w:r>
    </w:p>
    <w:p w:rsidR="00DA3E13" w:rsidRPr="00C32E92" w:rsidRDefault="00DA3E13" w:rsidP="00A36D40">
      <w:pPr>
        <w:ind w:right="-54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E92">
        <w:rPr>
          <w:rFonts w:ascii="Times New Roman" w:hAnsi="Times New Roman" w:cs="Times New Roman"/>
          <w:b/>
          <w:bCs/>
          <w:sz w:val="28"/>
          <w:szCs w:val="28"/>
        </w:rPr>
        <w:t>средней общеобразовательной школы № 5 с.Прикумское</w:t>
      </w:r>
    </w:p>
    <w:p w:rsidR="00DA3E13" w:rsidRPr="00C32E92" w:rsidRDefault="00DA3E13" w:rsidP="00A36D40">
      <w:pPr>
        <w:ind w:right="-54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E92">
        <w:rPr>
          <w:rFonts w:ascii="Times New Roman" w:hAnsi="Times New Roman" w:cs="Times New Roman"/>
          <w:b/>
          <w:bCs/>
          <w:sz w:val="28"/>
          <w:szCs w:val="28"/>
        </w:rPr>
        <w:t>Минераловодского района</w:t>
      </w:r>
    </w:p>
    <w:p w:rsidR="00DA3E13" w:rsidRPr="00C32E92" w:rsidRDefault="00DA3E13" w:rsidP="00A36D40">
      <w:pPr>
        <w:ind w:right="-54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E92">
        <w:rPr>
          <w:rFonts w:ascii="Times New Roman" w:hAnsi="Times New Roman" w:cs="Times New Roman"/>
          <w:b/>
          <w:bCs/>
          <w:sz w:val="28"/>
          <w:szCs w:val="28"/>
        </w:rPr>
        <w:t>на 2011 - 2014 годы</w:t>
      </w:r>
    </w:p>
    <w:p w:rsidR="00DA3E13" w:rsidRPr="00A36D40" w:rsidRDefault="00DA3E13" w:rsidP="00A36D40">
      <w:pPr>
        <w:ind w:right="-54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3E13" w:rsidRPr="00A36D40" w:rsidRDefault="00DA3E13" w:rsidP="00A36D40">
      <w:pPr>
        <w:ind w:right="-5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A3E13" w:rsidRPr="00A36D40" w:rsidRDefault="00DA3E13" w:rsidP="00A36D40">
      <w:pPr>
        <w:ind w:right="-5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A3E13" w:rsidRDefault="00DA3E13" w:rsidP="00A36D40">
      <w:pPr>
        <w:ind w:right="-5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A3E13" w:rsidRDefault="00DA3E13" w:rsidP="00A36D40">
      <w:pPr>
        <w:ind w:right="-5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A3E13" w:rsidRDefault="00DA3E13" w:rsidP="00A36D40">
      <w:pPr>
        <w:ind w:right="-5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A3E13" w:rsidRPr="00A36D40" w:rsidRDefault="00DA3E13" w:rsidP="00A36D40">
      <w:pPr>
        <w:ind w:right="-5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A3E13" w:rsidRPr="00A36D40" w:rsidRDefault="00DA3E13" w:rsidP="00A36D40">
      <w:pPr>
        <w:ind w:right="-5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A3E13" w:rsidRPr="00A36D40" w:rsidRDefault="00DA3E13" w:rsidP="00A36D40">
      <w:pPr>
        <w:ind w:right="-5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A3E13" w:rsidRPr="00A36D40" w:rsidRDefault="00DA3E13" w:rsidP="00A36D40">
      <w:pPr>
        <w:ind w:right="-5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A3E13" w:rsidRPr="00A36D40" w:rsidRDefault="00DA3E13" w:rsidP="00A36D40">
      <w:pPr>
        <w:ind w:right="-5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A3E13" w:rsidRPr="00A36D40" w:rsidRDefault="00DA3E13" w:rsidP="00A36D40">
      <w:pPr>
        <w:ind w:right="-54"/>
        <w:rPr>
          <w:rFonts w:ascii="Times New Roman" w:hAnsi="Times New Roman" w:cs="Times New Roman"/>
          <w:sz w:val="24"/>
          <w:szCs w:val="24"/>
        </w:rPr>
      </w:pPr>
    </w:p>
    <w:p w:rsidR="00DA3E13" w:rsidRPr="00A36D40" w:rsidRDefault="00DA3E13" w:rsidP="00A36D40">
      <w:pPr>
        <w:ind w:right="-54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с.Прикумское</w:t>
      </w:r>
    </w:p>
    <w:p w:rsidR="00DA3E13" w:rsidRPr="00A36D40" w:rsidRDefault="00DA3E13" w:rsidP="00A36D40">
      <w:pPr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A36D40">
        <w:rPr>
          <w:rFonts w:ascii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</w:rPr>
        <w:t>1 год</w:t>
      </w:r>
    </w:p>
    <w:sectPr w:rsidR="00DA3E13" w:rsidRPr="00A36D40" w:rsidSect="00360371">
      <w:pgSz w:w="11906" w:h="16838"/>
      <w:pgMar w:top="851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DD7"/>
    <w:multiLevelType w:val="hybridMultilevel"/>
    <w:tmpl w:val="EB50F8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C857EA"/>
    <w:multiLevelType w:val="hybridMultilevel"/>
    <w:tmpl w:val="DDA6C2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7A1206"/>
    <w:multiLevelType w:val="hybridMultilevel"/>
    <w:tmpl w:val="595ED76A"/>
    <w:lvl w:ilvl="0" w:tplc="328EBB0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6D82FA3"/>
    <w:multiLevelType w:val="hybridMultilevel"/>
    <w:tmpl w:val="88B2A2B2"/>
    <w:lvl w:ilvl="0" w:tplc="328EBB0A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Wingdings" w:hint="default"/>
      </w:rPr>
    </w:lvl>
  </w:abstractNum>
  <w:abstractNum w:abstractNumId="4">
    <w:nsid w:val="0C787FBD"/>
    <w:multiLevelType w:val="hybridMultilevel"/>
    <w:tmpl w:val="81449D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50A1C21"/>
    <w:multiLevelType w:val="multilevel"/>
    <w:tmpl w:val="CC88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7859CF"/>
    <w:multiLevelType w:val="multilevel"/>
    <w:tmpl w:val="52FA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B8B08B4"/>
    <w:multiLevelType w:val="hybridMultilevel"/>
    <w:tmpl w:val="9A9E4FFC"/>
    <w:lvl w:ilvl="0" w:tplc="328EBB0A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cs="Wingdings" w:hint="default"/>
      </w:rPr>
    </w:lvl>
  </w:abstractNum>
  <w:abstractNum w:abstractNumId="8">
    <w:nsid w:val="42057A73"/>
    <w:multiLevelType w:val="hybridMultilevel"/>
    <w:tmpl w:val="AD2C23FE"/>
    <w:lvl w:ilvl="0" w:tplc="328EBB0A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Wingdings" w:hint="default"/>
      </w:rPr>
    </w:lvl>
  </w:abstractNum>
  <w:abstractNum w:abstractNumId="9">
    <w:nsid w:val="48A47C87"/>
    <w:multiLevelType w:val="multilevel"/>
    <w:tmpl w:val="471C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AD2A5C"/>
    <w:multiLevelType w:val="multilevel"/>
    <w:tmpl w:val="90DE2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817B54"/>
    <w:multiLevelType w:val="hybridMultilevel"/>
    <w:tmpl w:val="C6A41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82698E"/>
    <w:multiLevelType w:val="multilevel"/>
    <w:tmpl w:val="4F2E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E47E2E"/>
    <w:multiLevelType w:val="multilevel"/>
    <w:tmpl w:val="0FC0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5000"/>
    <w:rsid w:val="00057F2C"/>
    <w:rsid w:val="000645E5"/>
    <w:rsid w:val="00065286"/>
    <w:rsid w:val="0007628D"/>
    <w:rsid w:val="000C03A6"/>
    <w:rsid w:val="000D3DF2"/>
    <w:rsid w:val="000F76BB"/>
    <w:rsid w:val="00120D1B"/>
    <w:rsid w:val="001316CD"/>
    <w:rsid w:val="001439DC"/>
    <w:rsid w:val="00155672"/>
    <w:rsid w:val="0017161B"/>
    <w:rsid w:val="001A2457"/>
    <w:rsid w:val="001A3540"/>
    <w:rsid w:val="001A742D"/>
    <w:rsid w:val="001D4079"/>
    <w:rsid w:val="001D4630"/>
    <w:rsid w:val="001D5760"/>
    <w:rsid w:val="001F4837"/>
    <w:rsid w:val="001F494F"/>
    <w:rsid w:val="001F724B"/>
    <w:rsid w:val="002065ED"/>
    <w:rsid w:val="00247A58"/>
    <w:rsid w:val="00250FB9"/>
    <w:rsid w:val="0026460C"/>
    <w:rsid w:val="00272141"/>
    <w:rsid w:val="0028762A"/>
    <w:rsid w:val="00287DF8"/>
    <w:rsid w:val="002934DF"/>
    <w:rsid w:val="002C4C12"/>
    <w:rsid w:val="002C5A6A"/>
    <w:rsid w:val="0031407C"/>
    <w:rsid w:val="00325541"/>
    <w:rsid w:val="00325DAC"/>
    <w:rsid w:val="00326E40"/>
    <w:rsid w:val="003469A7"/>
    <w:rsid w:val="00352658"/>
    <w:rsid w:val="00353411"/>
    <w:rsid w:val="00360371"/>
    <w:rsid w:val="00362F3B"/>
    <w:rsid w:val="00363332"/>
    <w:rsid w:val="00382059"/>
    <w:rsid w:val="00392FB4"/>
    <w:rsid w:val="003A6C59"/>
    <w:rsid w:val="003A7084"/>
    <w:rsid w:val="003D1610"/>
    <w:rsid w:val="004016C6"/>
    <w:rsid w:val="00427264"/>
    <w:rsid w:val="004570FB"/>
    <w:rsid w:val="00476669"/>
    <w:rsid w:val="00486AD1"/>
    <w:rsid w:val="00487D3E"/>
    <w:rsid w:val="004A62A7"/>
    <w:rsid w:val="004D7C81"/>
    <w:rsid w:val="00503AFA"/>
    <w:rsid w:val="00514140"/>
    <w:rsid w:val="005241E6"/>
    <w:rsid w:val="00576460"/>
    <w:rsid w:val="00576DF5"/>
    <w:rsid w:val="00583D36"/>
    <w:rsid w:val="0058709C"/>
    <w:rsid w:val="005B72BF"/>
    <w:rsid w:val="005C1D2E"/>
    <w:rsid w:val="005D2BAF"/>
    <w:rsid w:val="005D5191"/>
    <w:rsid w:val="005E36E7"/>
    <w:rsid w:val="005F3B2E"/>
    <w:rsid w:val="005F4B98"/>
    <w:rsid w:val="00635D11"/>
    <w:rsid w:val="00646B50"/>
    <w:rsid w:val="00653501"/>
    <w:rsid w:val="00664903"/>
    <w:rsid w:val="006846A9"/>
    <w:rsid w:val="00687504"/>
    <w:rsid w:val="006B6255"/>
    <w:rsid w:val="00705255"/>
    <w:rsid w:val="00716E86"/>
    <w:rsid w:val="00734B16"/>
    <w:rsid w:val="0074486C"/>
    <w:rsid w:val="00775000"/>
    <w:rsid w:val="00775EDD"/>
    <w:rsid w:val="00783414"/>
    <w:rsid w:val="00797F9F"/>
    <w:rsid w:val="007A6064"/>
    <w:rsid w:val="007B5CD5"/>
    <w:rsid w:val="007C2CE0"/>
    <w:rsid w:val="007E05D2"/>
    <w:rsid w:val="007E62C0"/>
    <w:rsid w:val="00806EBD"/>
    <w:rsid w:val="00810998"/>
    <w:rsid w:val="00833648"/>
    <w:rsid w:val="00850396"/>
    <w:rsid w:val="00851133"/>
    <w:rsid w:val="00865BFD"/>
    <w:rsid w:val="00881CFE"/>
    <w:rsid w:val="008D65CB"/>
    <w:rsid w:val="008E3153"/>
    <w:rsid w:val="0090103E"/>
    <w:rsid w:val="00913E73"/>
    <w:rsid w:val="00936FDA"/>
    <w:rsid w:val="009576AD"/>
    <w:rsid w:val="00982981"/>
    <w:rsid w:val="009B0943"/>
    <w:rsid w:val="009C4B02"/>
    <w:rsid w:val="009C6302"/>
    <w:rsid w:val="009E15AE"/>
    <w:rsid w:val="00A16EDA"/>
    <w:rsid w:val="00A21F71"/>
    <w:rsid w:val="00A36D40"/>
    <w:rsid w:val="00A53424"/>
    <w:rsid w:val="00A56050"/>
    <w:rsid w:val="00A60AC6"/>
    <w:rsid w:val="00A86586"/>
    <w:rsid w:val="00AE635F"/>
    <w:rsid w:val="00B3295D"/>
    <w:rsid w:val="00B5113C"/>
    <w:rsid w:val="00B7575E"/>
    <w:rsid w:val="00BA2803"/>
    <w:rsid w:val="00BB6B71"/>
    <w:rsid w:val="00BB7D04"/>
    <w:rsid w:val="00BC49FF"/>
    <w:rsid w:val="00BC5DF7"/>
    <w:rsid w:val="00BD7FF4"/>
    <w:rsid w:val="00C32E92"/>
    <w:rsid w:val="00C7222A"/>
    <w:rsid w:val="00C73B97"/>
    <w:rsid w:val="00CA6573"/>
    <w:rsid w:val="00CB4BE9"/>
    <w:rsid w:val="00CD3F04"/>
    <w:rsid w:val="00D04AB7"/>
    <w:rsid w:val="00D7330C"/>
    <w:rsid w:val="00DA03AF"/>
    <w:rsid w:val="00DA3E13"/>
    <w:rsid w:val="00DD00B4"/>
    <w:rsid w:val="00E01FD0"/>
    <w:rsid w:val="00E213EA"/>
    <w:rsid w:val="00E24E35"/>
    <w:rsid w:val="00E269E8"/>
    <w:rsid w:val="00E33D08"/>
    <w:rsid w:val="00E5557D"/>
    <w:rsid w:val="00E5666E"/>
    <w:rsid w:val="00E84D56"/>
    <w:rsid w:val="00EA08CF"/>
    <w:rsid w:val="00EB5511"/>
    <w:rsid w:val="00EF0E63"/>
    <w:rsid w:val="00F21F79"/>
    <w:rsid w:val="00F36BCD"/>
    <w:rsid w:val="00F57D08"/>
    <w:rsid w:val="00F805A7"/>
    <w:rsid w:val="00F854AE"/>
    <w:rsid w:val="00F941C6"/>
    <w:rsid w:val="00F97D64"/>
    <w:rsid w:val="00FA18C7"/>
    <w:rsid w:val="00FE21B0"/>
    <w:rsid w:val="00FE4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15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75000"/>
    <w:pPr>
      <w:spacing w:before="30" w:after="30" w:line="240" w:lineRule="auto"/>
    </w:pPr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775000"/>
    <w:pPr>
      <w:spacing w:before="30" w:after="30" w:line="240" w:lineRule="auto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75000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775000"/>
    <w:pPr>
      <w:spacing w:before="30" w:after="30" w:line="240" w:lineRule="auto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75000"/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325DAC"/>
    <w:rPr>
      <w:b/>
      <w:bCs/>
    </w:rPr>
  </w:style>
  <w:style w:type="character" w:styleId="Emphasis">
    <w:name w:val="Emphasis"/>
    <w:basedOn w:val="DefaultParagraphFont"/>
    <w:uiPriority w:val="99"/>
    <w:qFormat/>
    <w:locked/>
    <w:rsid w:val="00325D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7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7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10</Pages>
  <Words>2266</Words>
  <Characters>12922</Characters>
  <Application>Microsoft Office Outlook</Application>
  <DocSecurity>0</DocSecurity>
  <Lines>0</Lines>
  <Paragraphs>0</Paragraphs>
  <ScaleCrop>false</ScaleCrop>
  <Company>МОУ СОШ 15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программы «Кадры»</dc:title>
  <dc:subject/>
  <dc:creator>Александра</dc:creator>
  <cp:keywords/>
  <dc:description/>
  <cp:lastModifiedBy>Лена</cp:lastModifiedBy>
  <cp:revision>4</cp:revision>
  <cp:lastPrinted>2012-03-12T13:22:00Z</cp:lastPrinted>
  <dcterms:created xsi:type="dcterms:W3CDTF">2012-03-12T11:39:00Z</dcterms:created>
  <dcterms:modified xsi:type="dcterms:W3CDTF">2012-03-12T13:25:00Z</dcterms:modified>
</cp:coreProperties>
</file>