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43" w:rsidRPr="004F3CE5" w:rsidRDefault="00B17F43" w:rsidP="004F3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B17F43" w:rsidRPr="004F3CE5" w:rsidRDefault="00B17F43" w:rsidP="004F3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о деятельности педагога-психолога ОУ</w:t>
      </w:r>
    </w:p>
    <w:p w:rsidR="00B17F43" w:rsidRPr="004F3CE5" w:rsidRDefault="00B17F43" w:rsidP="004F3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за 2012-2013 учебный год</w:t>
      </w:r>
    </w:p>
    <w:p w:rsidR="00B17F43" w:rsidRPr="004F3CE5" w:rsidRDefault="00B17F43" w:rsidP="004F3CE5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Ф. И. О.</w:t>
      </w:r>
      <w:r>
        <w:rPr>
          <w:rFonts w:ascii="Times New Roman" w:hAnsi="Times New Roman" w:cs="Times New Roman"/>
          <w:sz w:val="28"/>
          <w:szCs w:val="28"/>
        </w:rPr>
        <w:t xml:space="preserve">  Топольскова Татьяна Юрьевна</w:t>
      </w:r>
    </w:p>
    <w:p w:rsidR="00B17F43" w:rsidRPr="004F3CE5" w:rsidRDefault="00B17F43" w:rsidP="004F3CE5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       педагог-психолог</w:t>
      </w:r>
    </w:p>
    <w:p w:rsidR="00B17F43" w:rsidRPr="004F3CE5" w:rsidRDefault="00B17F43" w:rsidP="004F3CE5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 МБОУ СОШ № 5 с. Прикумское</w:t>
      </w:r>
    </w:p>
    <w:p w:rsidR="00B17F43" w:rsidRPr="004F3CE5" w:rsidRDefault="00B17F43" w:rsidP="004F3CE5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 xml:space="preserve">Стаж работы </w:t>
      </w:r>
      <w:r>
        <w:rPr>
          <w:rFonts w:ascii="Times New Roman" w:hAnsi="Times New Roman" w:cs="Times New Roman"/>
          <w:sz w:val="28"/>
          <w:szCs w:val="28"/>
        </w:rPr>
        <w:t>в должности:</w:t>
      </w:r>
      <w:r w:rsidRPr="00331F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16 лет</w:t>
      </w:r>
    </w:p>
    <w:p w:rsidR="00B17F43" w:rsidRPr="004F3CE5" w:rsidRDefault="00B17F43" w:rsidP="004F3CE5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 73-1-47</w:t>
      </w:r>
    </w:p>
    <w:p w:rsidR="00B17F43" w:rsidRPr="004F3CE5" w:rsidRDefault="00B17F43" w:rsidP="004F3CE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7F43" w:rsidRPr="004F3CE5" w:rsidRDefault="00B17F43" w:rsidP="004F3CE5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both"/>
        <w:rPr>
          <w:rFonts w:ascii="Times New Roman" w:hAnsi="Times New Roman" w:cs="Times New Roman"/>
          <w:sz w:val="28"/>
          <w:szCs w:val="28"/>
        </w:rPr>
        <w:sectPr w:rsidR="00B17F43" w:rsidRPr="004F3CE5" w:rsidSect="00364446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7F43" w:rsidRPr="004F3CE5" w:rsidRDefault="00B17F43" w:rsidP="004E2DD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Количественный анализ основных видов деятельности</w:t>
      </w:r>
    </w:p>
    <w:p w:rsidR="00B17F43" w:rsidRPr="004F3CE5" w:rsidRDefault="00B17F43" w:rsidP="004E2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F3CE5">
        <w:rPr>
          <w:rFonts w:ascii="Times New Roman" w:hAnsi="Times New Roman" w:cs="Times New Roman"/>
          <w:sz w:val="28"/>
          <w:szCs w:val="28"/>
        </w:rPr>
        <w:t>Форма 1</w:t>
      </w:r>
    </w:p>
    <w:p w:rsidR="00B17F43" w:rsidRPr="004F3CE5" w:rsidRDefault="00B17F43" w:rsidP="004F3CE5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Статистический анализ реализации основных направлений деятельности педагогов-психологов</w:t>
      </w:r>
    </w:p>
    <w:p w:rsidR="00B17F43" w:rsidRPr="004F3CE5" w:rsidRDefault="00B17F43" w:rsidP="004F3CE5">
      <w:pPr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14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700"/>
        <w:gridCol w:w="4400"/>
        <w:gridCol w:w="2076"/>
        <w:gridCol w:w="1924"/>
      </w:tblGrid>
      <w:tr w:rsidR="00B17F43" w:rsidRPr="00973F64">
        <w:tc>
          <w:tcPr>
            <w:tcW w:w="1008" w:type="dxa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3100" w:type="dxa"/>
            <w:gridSpan w:val="4"/>
          </w:tcPr>
          <w:p w:rsidR="00B17F43" w:rsidRPr="00973F64" w:rsidRDefault="00B17F43" w:rsidP="00F033E6">
            <w:pPr>
              <w:tabs>
                <w:tab w:val="left" w:pos="1800"/>
              </w:tabs>
              <w:ind w:left="-51" w:right="-24" w:hanging="8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людей, обратившихся за помощью</w:t>
            </w:r>
          </w:p>
        </w:tc>
      </w:tr>
      <w:tr w:rsidR="00B17F43" w:rsidRPr="00973F64">
        <w:tc>
          <w:tcPr>
            <w:tcW w:w="1008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обследуемых при индивидуальной диагностике 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ind w:left="-109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left="-51" w:right="-24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</w:tr>
      <w:tr w:rsidR="00B17F43" w:rsidRPr="00973F64">
        <w:trPr>
          <w:trHeight w:val="307"/>
        </w:trPr>
        <w:tc>
          <w:tcPr>
            <w:tcW w:w="1008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F43" w:rsidRPr="00973F64">
        <w:tc>
          <w:tcPr>
            <w:tcW w:w="1008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Общее количество обследуемых при групповой диагностике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ind w:left="-109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left="-51" w:right="-24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B17F43" w:rsidRPr="00973F64">
        <w:tc>
          <w:tcPr>
            <w:tcW w:w="1008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B17F43" w:rsidRPr="00973F64" w:rsidRDefault="00B17F43" w:rsidP="006E69A1">
            <w:pPr>
              <w:tabs>
                <w:tab w:val="left" w:pos="180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17F43" w:rsidRPr="00973F64">
        <w:tc>
          <w:tcPr>
            <w:tcW w:w="1008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Общее количество человек, посетивших индивидуальные консультации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ind w:left="-109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left="-51" w:right="-24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B17F43" w:rsidRPr="00973F64">
        <w:tc>
          <w:tcPr>
            <w:tcW w:w="1008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17F43" w:rsidRPr="00973F64">
        <w:tc>
          <w:tcPr>
            <w:tcW w:w="1008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Общее количество человек, посетивших групповые консультации и занятия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ind w:left="-109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left="-51" w:right="-24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B17F43" w:rsidRPr="00973F64">
        <w:tc>
          <w:tcPr>
            <w:tcW w:w="1008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center" w:pos="1380"/>
                <w:tab w:val="left" w:pos="180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17F43" w:rsidRPr="00973F64">
        <w:trPr>
          <w:trHeight w:val="400"/>
        </w:trPr>
        <w:tc>
          <w:tcPr>
            <w:tcW w:w="1008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Общее количество человек, посетивших индивидуальные коррекционно-развивающие занятия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ind w:left="-109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left="-51" w:right="-24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B17F43" w:rsidRPr="00973F64">
        <w:trPr>
          <w:trHeight w:val="223"/>
        </w:trPr>
        <w:tc>
          <w:tcPr>
            <w:tcW w:w="1008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 xml:space="preserve">-           </w:t>
            </w:r>
          </w:p>
        </w:tc>
      </w:tr>
      <w:tr w:rsidR="00B17F43" w:rsidRPr="00973F64">
        <w:tc>
          <w:tcPr>
            <w:tcW w:w="1008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Общее количество человек, посетивших групповые коррекционно-развивающие занятия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ind w:left="-109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left="-51" w:right="-24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B17F43" w:rsidRPr="00973F64">
        <w:trPr>
          <w:trHeight w:val="409"/>
        </w:trPr>
        <w:tc>
          <w:tcPr>
            <w:tcW w:w="1008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F43" w:rsidRPr="00973F64">
        <w:tc>
          <w:tcPr>
            <w:tcW w:w="1008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Общее количество человек, охваченных профилактическими и просветительскими мероприятиями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ind w:left="-109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left="-51" w:right="-24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B17F43" w:rsidRPr="00973F64">
        <w:tc>
          <w:tcPr>
            <w:tcW w:w="1008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 xml:space="preserve">201         </w:t>
            </w:r>
          </w:p>
        </w:tc>
      </w:tr>
      <w:tr w:rsidR="00B17F43" w:rsidRPr="00973F64">
        <w:tc>
          <w:tcPr>
            <w:tcW w:w="1008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 w:val="restart"/>
          </w:tcPr>
          <w:p w:rsidR="00B17F43" w:rsidRPr="00973F64" w:rsidRDefault="00B17F43" w:rsidP="00F033E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Общее количество человек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ind w:left="-109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ind w:left="-51" w:right="-24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B17F43" w:rsidRPr="00973F64">
        <w:trPr>
          <w:trHeight w:val="90"/>
        </w:trPr>
        <w:tc>
          <w:tcPr>
            <w:tcW w:w="1008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gridSpan w:val="2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F43" w:rsidRPr="00973F64">
        <w:trPr>
          <w:trHeight w:val="90"/>
        </w:trPr>
        <w:tc>
          <w:tcPr>
            <w:tcW w:w="14108" w:type="dxa"/>
            <w:gridSpan w:val="5"/>
          </w:tcPr>
          <w:p w:rsidR="00B17F43" w:rsidRPr="00973F64" w:rsidRDefault="00B17F43" w:rsidP="00F033E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Анализ реализации проведенных мероприятий для педагогов, др.специалистов</w:t>
            </w:r>
          </w:p>
        </w:tc>
      </w:tr>
      <w:tr w:rsidR="00B17F43" w:rsidRPr="00973F64">
        <w:trPr>
          <w:trHeight w:val="559"/>
        </w:trPr>
        <w:tc>
          <w:tcPr>
            <w:tcW w:w="1008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47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мероприятия</w:t>
            </w:r>
          </w:p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(семинар, выступление, лекция) 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Целевая аудитория</w:t>
            </w:r>
          </w:p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(для педагогов, др.специалистов)</w:t>
            </w:r>
          </w:p>
        </w:tc>
        <w:tc>
          <w:tcPr>
            <w:tcW w:w="2076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мероприятий</w:t>
            </w:r>
          </w:p>
        </w:tc>
        <w:tc>
          <w:tcPr>
            <w:tcW w:w="1924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участников</w:t>
            </w:r>
          </w:p>
        </w:tc>
      </w:tr>
      <w:tr w:rsidR="00B17F43" w:rsidRPr="00973F64">
        <w:trPr>
          <w:trHeight w:val="559"/>
        </w:trPr>
        <w:tc>
          <w:tcPr>
            <w:tcW w:w="1008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7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Участие в работе педагогического совета,семинаров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76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4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17F43" w:rsidRPr="00973F64">
        <w:trPr>
          <w:trHeight w:val="559"/>
        </w:trPr>
        <w:tc>
          <w:tcPr>
            <w:tcW w:w="1008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7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Участие в работе МО педагогов-психологов района и города</w:t>
            </w:r>
          </w:p>
        </w:tc>
        <w:tc>
          <w:tcPr>
            <w:tcW w:w="4400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2076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</w:tcPr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3" w:rsidRPr="00973F64" w:rsidRDefault="00B17F43" w:rsidP="00F033E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F43" w:rsidRPr="004F3CE5" w:rsidRDefault="00B17F43" w:rsidP="004F3CE5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Форма 2</w:t>
      </w:r>
    </w:p>
    <w:p w:rsidR="00B17F43" w:rsidRPr="004F3CE5" w:rsidRDefault="00B17F43" w:rsidP="004F3CE5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мероприятия, проведенные с целью повышения психологической культуры участников образовательного процесса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935"/>
        <w:gridCol w:w="3070"/>
        <w:gridCol w:w="2843"/>
        <w:gridCol w:w="2987"/>
      </w:tblGrid>
      <w:tr w:rsidR="00B17F43" w:rsidRPr="00973F64">
        <w:tc>
          <w:tcPr>
            <w:tcW w:w="1951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 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проведения</w:t>
            </w:r>
          </w:p>
        </w:tc>
        <w:tc>
          <w:tcPr>
            <w:tcW w:w="3935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Целевая аудитория</w:t>
            </w:r>
          </w:p>
        </w:tc>
        <w:tc>
          <w:tcPr>
            <w:tcW w:w="3070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мероприятия</w:t>
            </w:r>
          </w:p>
        </w:tc>
        <w:tc>
          <w:tcPr>
            <w:tcW w:w="2843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мероприятия </w:t>
            </w:r>
          </w:p>
        </w:tc>
        <w:tc>
          <w:tcPr>
            <w:tcW w:w="2987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Примечание</w:t>
            </w:r>
          </w:p>
        </w:tc>
      </w:tr>
      <w:tr w:rsidR="00B17F43" w:rsidRPr="00973F64">
        <w:tc>
          <w:tcPr>
            <w:tcW w:w="1951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Май 2013 г</w:t>
            </w:r>
          </w:p>
        </w:tc>
        <w:tc>
          <w:tcPr>
            <w:tcW w:w="3935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Родители будущих первоклассников</w:t>
            </w:r>
          </w:p>
        </w:tc>
        <w:tc>
          <w:tcPr>
            <w:tcW w:w="3070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школе. Особенности развития дошкольника.</w:t>
            </w:r>
          </w:p>
        </w:tc>
        <w:tc>
          <w:tcPr>
            <w:tcW w:w="2843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987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F43" w:rsidRPr="00973F64">
        <w:tc>
          <w:tcPr>
            <w:tcW w:w="1951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Март 2013г</w:t>
            </w:r>
          </w:p>
        </w:tc>
        <w:tc>
          <w:tcPr>
            <w:tcW w:w="3935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3070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Супервизия и интервизия.</w:t>
            </w:r>
          </w:p>
        </w:tc>
        <w:tc>
          <w:tcPr>
            <w:tcW w:w="2843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  <w:tc>
          <w:tcPr>
            <w:tcW w:w="2987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F43" w:rsidRPr="00973F64">
        <w:tc>
          <w:tcPr>
            <w:tcW w:w="1951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Ноябрь 2012 г</w:t>
            </w:r>
          </w:p>
        </w:tc>
        <w:tc>
          <w:tcPr>
            <w:tcW w:w="3935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070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Подростковый суицид</w:t>
            </w:r>
          </w:p>
        </w:tc>
        <w:tc>
          <w:tcPr>
            <w:tcW w:w="2843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987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F43" w:rsidRPr="004F3CE5" w:rsidRDefault="00B17F43" w:rsidP="004F3CE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Форма 3</w:t>
      </w:r>
    </w:p>
    <w:p w:rsidR="00B17F43" w:rsidRPr="004F3CE5" w:rsidRDefault="00B17F43" w:rsidP="004F3CE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по видам деятельности</w:t>
      </w:r>
    </w:p>
    <w:p w:rsidR="00B17F43" w:rsidRPr="004F3CE5" w:rsidRDefault="00B17F43" w:rsidP="004F3CE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F43" w:rsidRPr="004F3CE5" w:rsidRDefault="00B17F43" w:rsidP="004F3CE5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Диагностическая деятельность </w:t>
      </w: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  <w:gridCol w:w="4860"/>
      </w:tblGrid>
      <w:tr w:rsidR="00B17F43" w:rsidRPr="00973F64">
        <w:tc>
          <w:tcPr>
            <w:tcW w:w="100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918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направления диагностики</w:t>
            </w:r>
          </w:p>
        </w:tc>
        <w:tc>
          <w:tcPr>
            <w:tcW w:w="486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Количество детей </w:t>
            </w:r>
          </w:p>
        </w:tc>
      </w:tr>
      <w:tr w:rsidR="00B17F43" w:rsidRPr="00973F64">
        <w:tc>
          <w:tcPr>
            <w:tcW w:w="100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Адаптация первоклассников</w:t>
            </w:r>
          </w:p>
        </w:tc>
        <w:tc>
          <w:tcPr>
            <w:tcW w:w="486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17F43" w:rsidRPr="00973F64">
        <w:tc>
          <w:tcPr>
            <w:tcW w:w="100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Школьная тревожность пятиклассников</w:t>
            </w:r>
          </w:p>
        </w:tc>
        <w:tc>
          <w:tcPr>
            <w:tcW w:w="486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17F43" w:rsidRPr="00973F64">
        <w:tc>
          <w:tcPr>
            <w:tcW w:w="100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Личностные особенности 9-тиклассников</w:t>
            </w:r>
          </w:p>
        </w:tc>
        <w:tc>
          <w:tcPr>
            <w:tcW w:w="486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17F43" w:rsidRPr="00973F64">
        <w:tc>
          <w:tcPr>
            <w:tcW w:w="100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 11-классников</w:t>
            </w:r>
          </w:p>
        </w:tc>
        <w:tc>
          <w:tcPr>
            <w:tcW w:w="486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17F43" w:rsidRPr="00973F64">
        <w:tc>
          <w:tcPr>
            <w:tcW w:w="100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Выявление проблемных факторов в работе с «группой риска»</w:t>
            </w:r>
          </w:p>
        </w:tc>
        <w:tc>
          <w:tcPr>
            <w:tcW w:w="486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17F43" w:rsidRPr="004F3CE5" w:rsidRDefault="00B17F43" w:rsidP="004F3C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7F43" w:rsidRPr="004F3CE5" w:rsidRDefault="00B17F43" w:rsidP="004F3CE5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Консультативная деятельность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6530"/>
        <w:gridCol w:w="3772"/>
        <w:gridCol w:w="3488"/>
      </w:tblGrid>
      <w:tr w:rsidR="00B17F43" w:rsidRPr="00973F64">
        <w:tc>
          <w:tcPr>
            <w:tcW w:w="996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653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проблемы, по которым обращались</w:t>
            </w:r>
          </w:p>
        </w:tc>
        <w:tc>
          <w:tcPr>
            <w:tcW w:w="377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Целевая аудитория</w:t>
            </w:r>
          </w:p>
        </w:tc>
        <w:tc>
          <w:tcPr>
            <w:tcW w:w="348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Количество обратившихся за помощью </w:t>
            </w:r>
          </w:p>
        </w:tc>
      </w:tr>
      <w:tr w:rsidR="00B17F43" w:rsidRPr="00973F64">
        <w:tc>
          <w:tcPr>
            <w:tcW w:w="996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взаимоотношений с педагогами, родителями</w:t>
            </w:r>
          </w:p>
        </w:tc>
        <w:tc>
          <w:tcPr>
            <w:tcW w:w="377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48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17F43" w:rsidRPr="00973F64">
        <w:tc>
          <w:tcPr>
            <w:tcW w:w="996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Поведенческие проблемы учеников</w:t>
            </w:r>
          </w:p>
        </w:tc>
        <w:tc>
          <w:tcPr>
            <w:tcW w:w="377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48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7F43" w:rsidRPr="00973F64">
        <w:tc>
          <w:tcPr>
            <w:tcW w:w="996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Проблемы усвоения программного материала учащимися 1-2 классов</w:t>
            </w:r>
          </w:p>
        </w:tc>
        <w:tc>
          <w:tcPr>
            <w:tcW w:w="377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48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F43" w:rsidRPr="00973F64">
        <w:tc>
          <w:tcPr>
            <w:tcW w:w="996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возраста</w:t>
            </w:r>
          </w:p>
        </w:tc>
        <w:tc>
          <w:tcPr>
            <w:tcW w:w="377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48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17F43" w:rsidRPr="004F3CE5" w:rsidRDefault="00B17F43" w:rsidP="004F3CE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7F43" w:rsidRPr="004F3CE5" w:rsidRDefault="00B17F43" w:rsidP="004F3CE5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 и коррекционная работа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5032"/>
        <w:gridCol w:w="3010"/>
        <w:gridCol w:w="3012"/>
        <w:gridCol w:w="2737"/>
      </w:tblGrid>
      <w:tr w:rsidR="00B17F43" w:rsidRPr="00973F64">
        <w:tc>
          <w:tcPr>
            <w:tcW w:w="995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503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проблемы, по которым ведется коррекционная работа</w:t>
            </w:r>
          </w:p>
        </w:tc>
        <w:tc>
          <w:tcPr>
            <w:tcW w:w="301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301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 работы</w:t>
            </w:r>
          </w:p>
        </w:tc>
        <w:tc>
          <w:tcPr>
            <w:tcW w:w="273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обратившихся за помощью детей</w:t>
            </w:r>
          </w:p>
        </w:tc>
      </w:tr>
      <w:tr w:rsidR="00B17F43" w:rsidRPr="00973F64">
        <w:tc>
          <w:tcPr>
            <w:tcW w:w="995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 учащихся</w:t>
            </w:r>
          </w:p>
        </w:tc>
        <w:tc>
          <w:tcPr>
            <w:tcW w:w="301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Индивидуальные  и групповые занятия</w:t>
            </w:r>
          </w:p>
        </w:tc>
        <w:tc>
          <w:tcPr>
            <w:tcW w:w="301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</w:t>
            </w:r>
          </w:p>
        </w:tc>
        <w:tc>
          <w:tcPr>
            <w:tcW w:w="273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17F43" w:rsidRPr="00973F64">
        <w:tc>
          <w:tcPr>
            <w:tcW w:w="995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Коррекция самооценки</w:t>
            </w:r>
          </w:p>
        </w:tc>
        <w:tc>
          <w:tcPr>
            <w:tcW w:w="301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Индивидуальные и подгрупповые консультации</w:t>
            </w:r>
          </w:p>
        </w:tc>
        <w:tc>
          <w:tcPr>
            <w:tcW w:w="301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, использование метафор,  использование притч, сочинение рассказов</w:t>
            </w:r>
          </w:p>
        </w:tc>
        <w:tc>
          <w:tcPr>
            <w:tcW w:w="273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17F43" w:rsidRPr="00973F64">
        <w:tc>
          <w:tcPr>
            <w:tcW w:w="995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Коррекция речевых нарушений</w:t>
            </w:r>
          </w:p>
        </w:tc>
        <w:tc>
          <w:tcPr>
            <w:tcW w:w="301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301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Игра, психогимнастика, упражнения</w:t>
            </w:r>
          </w:p>
        </w:tc>
        <w:tc>
          <w:tcPr>
            <w:tcW w:w="273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17F43" w:rsidRPr="004F3CE5" w:rsidRDefault="00B17F43" w:rsidP="004F3CE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7F43" w:rsidRPr="004F3CE5" w:rsidRDefault="00B17F43" w:rsidP="004F3CE5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Профилактическая и просветительская деятельность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6394"/>
        <w:gridCol w:w="3701"/>
        <w:gridCol w:w="3709"/>
      </w:tblGrid>
      <w:tr w:rsidR="00B17F43" w:rsidRPr="00973F64">
        <w:tc>
          <w:tcPr>
            <w:tcW w:w="98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6394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темы</w:t>
            </w:r>
          </w:p>
        </w:tc>
        <w:tc>
          <w:tcPr>
            <w:tcW w:w="3701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Целевая аудитория</w:t>
            </w:r>
          </w:p>
        </w:tc>
        <w:tc>
          <w:tcPr>
            <w:tcW w:w="3709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участников</w:t>
            </w:r>
          </w:p>
        </w:tc>
      </w:tr>
      <w:tr w:rsidR="00B17F43" w:rsidRPr="00973F64">
        <w:tc>
          <w:tcPr>
            <w:tcW w:w="98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4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Употребление ПАВ</w:t>
            </w:r>
          </w:p>
        </w:tc>
        <w:tc>
          <w:tcPr>
            <w:tcW w:w="3701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3709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17F43" w:rsidRPr="00973F64">
        <w:tc>
          <w:tcPr>
            <w:tcW w:w="98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4" w:type="dxa"/>
          </w:tcPr>
          <w:p w:rsidR="00B17F43" w:rsidRPr="00973F64" w:rsidRDefault="00B17F43" w:rsidP="001A7D5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Основы нравственного воспитания</w:t>
            </w:r>
          </w:p>
        </w:tc>
        <w:tc>
          <w:tcPr>
            <w:tcW w:w="3701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09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FE7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FE7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FE7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FE7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Default="00B17F43" w:rsidP="00FE7C6D">
      <w:pPr>
        <w:jc w:val="right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Форма 4</w:t>
      </w:r>
    </w:p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ind w:firstLine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детьми группы риска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451"/>
        <w:gridCol w:w="2250"/>
        <w:gridCol w:w="2212"/>
        <w:gridCol w:w="2142"/>
        <w:gridCol w:w="1368"/>
        <w:gridCol w:w="1377"/>
        <w:gridCol w:w="1342"/>
      </w:tblGrid>
      <w:tr w:rsidR="00B17F43" w:rsidRPr="00973F64">
        <w:tc>
          <w:tcPr>
            <w:tcW w:w="644" w:type="dxa"/>
            <w:vMerge w:val="restart"/>
            <w:vAlign w:val="center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451" w:type="dxa"/>
            <w:vMerge w:val="restart"/>
            <w:vAlign w:val="center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Контингент</w:t>
            </w:r>
          </w:p>
        </w:tc>
        <w:tc>
          <w:tcPr>
            <w:tcW w:w="2250" w:type="dxa"/>
            <w:vMerge w:val="restart"/>
            <w:vAlign w:val="center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программы, цель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(разработанная или авторская)</w:t>
            </w:r>
          </w:p>
        </w:tc>
        <w:tc>
          <w:tcPr>
            <w:tcW w:w="2212" w:type="dxa"/>
            <w:vMerge w:val="restart"/>
            <w:vAlign w:val="center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Формы  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работы</w:t>
            </w:r>
          </w:p>
        </w:tc>
        <w:tc>
          <w:tcPr>
            <w:tcW w:w="2142" w:type="dxa"/>
            <w:vMerge w:val="restart"/>
            <w:vAlign w:val="center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Примеры мероприятий (не более 3-х)</w:t>
            </w:r>
          </w:p>
        </w:tc>
        <w:tc>
          <w:tcPr>
            <w:tcW w:w="4087" w:type="dxa"/>
            <w:gridSpan w:val="3"/>
            <w:vAlign w:val="center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Общее количество 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детей и подростков, принимавших участие в мероприятиях</w:t>
            </w:r>
          </w:p>
        </w:tc>
      </w:tr>
      <w:tr w:rsidR="00B17F43" w:rsidRPr="00973F64">
        <w:tc>
          <w:tcPr>
            <w:tcW w:w="644" w:type="dxa"/>
            <w:vMerge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vMerge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До 15 лет</w:t>
            </w:r>
          </w:p>
        </w:tc>
        <w:tc>
          <w:tcPr>
            <w:tcW w:w="137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Старше 15 лет</w:t>
            </w:r>
          </w:p>
        </w:tc>
        <w:tc>
          <w:tcPr>
            <w:tcW w:w="13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B17F43" w:rsidRPr="00973F64">
        <w:tc>
          <w:tcPr>
            <w:tcW w:w="644" w:type="dxa"/>
          </w:tcPr>
          <w:p w:rsidR="00B17F43" w:rsidRPr="00973F64" w:rsidRDefault="00B17F43" w:rsidP="004F3C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группы риска</w:t>
            </w:r>
          </w:p>
        </w:tc>
        <w:tc>
          <w:tcPr>
            <w:tcW w:w="2250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Цель: выявление факторов, влияющих на развитие ребёнка</w:t>
            </w:r>
          </w:p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Используется практическое пособие для психологов И. Стишенок «Трудный ребёнок»</w:t>
            </w:r>
          </w:p>
        </w:tc>
        <w:tc>
          <w:tcPr>
            <w:tcW w:w="221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Консультации, анкетирование, занятия  с применением игры, тренинга</w:t>
            </w:r>
          </w:p>
        </w:tc>
        <w:tc>
          <w:tcPr>
            <w:tcW w:w="2142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Классный час «Жизненно важные навыки»</w:t>
            </w:r>
          </w:p>
          <w:p w:rsidR="00B17F43" w:rsidRPr="00973F64" w:rsidRDefault="00B17F43" w:rsidP="00F03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17F43" w:rsidRPr="00973F64">
        <w:tc>
          <w:tcPr>
            <w:tcW w:w="644" w:type="dxa"/>
          </w:tcPr>
          <w:p w:rsidR="00B17F43" w:rsidRPr="00973F64" w:rsidRDefault="00B17F43" w:rsidP="004F3C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детьми, состоящими на учете в КДН/ОДН/</w:t>
            </w:r>
          </w:p>
        </w:tc>
        <w:tc>
          <w:tcPr>
            <w:tcW w:w="2250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B17F43" w:rsidRPr="00973F64" w:rsidRDefault="00B17F43" w:rsidP="00F033E6">
            <w:pPr>
              <w:shd w:val="clear" w:color="auto" w:fill="FFFFFF"/>
              <w:ind w:left="1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Беседы, анкетирование</w:t>
            </w:r>
          </w:p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17F43" w:rsidRPr="00973F64" w:rsidRDefault="00B17F43" w:rsidP="00F033E6">
            <w:pPr>
              <w:shd w:val="clear" w:color="auto" w:fill="FFFFFF"/>
              <w:ind w:left="10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</w:t>
            </w:r>
          </w:p>
        </w:tc>
        <w:tc>
          <w:tcPr>
            <w:tcW w:w="1368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F43" w:rsidRPr="00973F64">
        <w:tc>
          <w:tcPr>
            <w:tcW w:w="644" w:type="dxa"/>
          </w:tcPr>
          <w:p w:rsidR="00B17F43" w:rsidRPr="00973F64" w:rsidRDefault="00B17F43" w:rsidP="004F3C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детьми, состоящими на учете в наркологических диспансерных отделениях</w:t>
            </w:r>
          </w:p>
        </w:tc>
        <w:tc>
          <w:tcPr>
            <w:tcW w:w="225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F43" w:rsidRPr="00973F64">
        <w:tc>
          <w:tcPr>
            <w:tcW w:w="644" w:type="dxa"/>
          </w:tcPr>
          <w:p w:rsidR="00B17F43" w:rsidRPr="00973F64" w:rsidRDefault="00B17F43" w:rsidP="004F3C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детьми-сиротами</w:t>
            </w:r>
          </w:p>
        </w:tc>
        <w:tc>
          <w:tcPr>
            <w:tcW w:w="2250" w:type="dxa"/>
          </w:tcPr>
          <w:p w:rsidR="00B17F43" w:rsidRPr="00973F64" w:rsidRDefault="00B17F43" w:rsidP="00955120">
            <w:pPr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Используются рекомендации из системы развивающих занятий «Социализация детей-сирот» Н.В.Никушиной</w:t>
            </w:r>
          </w:p>
        </w:tc>
        <w:tc>
          <w:tcPr>
            <w:tcW w:w="2212" w:type="dxa"/>
          </w:tcPr>
          <w:p w:rsidR="00B17F43" w:rsidRPr="00973F64" w:rsidRDefault="00B17F43" w:rsidP="0060201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Консультации, беседы</w:t>
            </w:r>
          </w:p>
        </w:tc>
        <w:tc>
          <w:tcPr>
            <w:tcW w:w="21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 xml:space="preserve"> Игра «Моё любимое дело»</w:t>
            </w:r>
          </w:p>
        </w:tc>
        <w:tc>
          <w:tcPr>
            <w:tcW w:w="136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F43" w:rsidRPr="00973F64">
        <w:tc>
          <w:tcPr>
            <w:tcW w:w="644" w:type="dxa"/>
          </w:tcPr>
          <w:p w:rsidR="00B17F43" w:rsidRPr="00973F64" w:rsidRDefault="00B17F43" w:rsidP="004F3C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с ограниченными возможностями здоровья</w:t>
            </w:r>
          </w:p>
        </w:tc>
        <w:tc>
          <w:tcPr>
            <w:tcW w:w="225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21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17F43" w:rsidRPr="00973F64">
        <w:tc>
          <w:tcPr>
            <w:tcW w:w="644" w:type="dxa"/>
          </w:tcPr>
          <w:p w:rsidR="00B17F43" w:rsidRPr="00973F64" w:rsidRDefault="00B17F43" w:rsidP="004F3C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B17F43" w:rsidRPr="00973F64" w:rsidRDefault="00B17F43" w:rsidP="00F033E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усыновленными, приемными и опекаемыми</w:t>
            </w:r>
          </w:p>
        </w:tc>
        <w:tc>
          <w:tcPr>
            <w:tcW w:w="2250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Беседы, консультации</w:t>
            </w:r>
          </w:p>
        </w:tc>
        <w:tc>
          <w:tcPr>
            <w:tcW w:w="21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7F43" w:rsidRPr="00973F64">
        <w:tc>
          <w:tcPr>
            <w:tcW w:w="10699" w:type="dxa"/>
            <w:gridSpan w:val="5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8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7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B17F43" w:rsidRPr="00973F64" w:rsidRDefault="00B17F43" w:rsidP="00F033E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17F43" w:rsidRPr="004F3CE5" w:rsidRDefault="00B17F43" w:rsidP="00E54606">
      <w:pPr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Форма 6</w:t>
      </w:r>
    </w:p>
    <w:p w:rsidR="00B17F43" w:rsidRPr="004F3CE5" w:rsidRDefault="00B17F43" w:rsidP="004F3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Участие в конференциях, семинарах, творческих мероприятиях</w:t>
      </w:r>
    </w:p>
    <w:p w:rsidR="00B17F43" w:rsidRPr="004F3CE5" w:rsidRDefault="00B17F43" w:rsidP="004F3CE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68" w:tblpY="1"/>
        <w:tblOverlap w:val="never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1199"/>
        <w:gridCol w:w="11897"/>
        <w:gridCol w:w="2296"/>
      </w:tblGrid>
      <w:tr w:rsidR="00B17F43" w:rsidRPr="00973F64">
        <w:tc>
          <w:tcPr>
            <w:tcW w:w="160" w:type="pct"/>
          </w:tcPr>
          <w:p w:rsidR="00B17F43" w:rsidRPr="00973F64" w:rsidRDefault="00B17F43" w:rsidP="00F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7F43" w:rsidRPr="00973F64" w:rsidRDefault="00B17F43" w:rsidP="00F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77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Ф.И.О. участников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Название конференции, съезда, семинара, круглого стола и т.п.</w:t>
            </w:r>
          </w:p>
        </w:tc>
        <w:tc>
          <w:tcPr>
            <w:tcW w:w="722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64">
              <w:rPr>
                <w:rFonts w:ascii="Times New Roman" w:hAnsi="Times New Roman" w:cs="Times New Roman"/>
                <w:sz w:val="24"/>
                <w:szCs w:val="24"/>
              </w:rPr>
              <w:t>Форма участия (член оргкомитета; выступление на пленарном заседании; руководство секцией; сообщение на секции, заочное, участие в дискуссии и т.д.)</w:t>
            </w:r>
          </w:p>
        </w:tc>
      </w:tr>
      <w:tr w:rsidR="00B17F43" w:rsidRPr="00973F64">
        <w:tc>
          <w:tcPr>
            <w:tcW w:w="160" w:type="pct"/>
          </w:tcPr>
          <w:p w:rsidR="00B17F43" w:rsidRPr="00973F64" w:rsidRDefault="00B17F43" w:rsidP="00F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3" w:rsidRPr="00973F64" w:rsidRDefault="00B17F43" w:rsidP="00F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</w:tcPr>
          <w:p w:rsidR="00B17F43" w:rsidRPr="00973F64" w:rsidRDefault="00B17F43" w:rsidP="00F0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B17F43" w:rsidRPr="00973F64" w:rsidRDefault="00B17F43" w:rsidP="00412FF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Участие в конференциях, семинарах и т.д.</w:t>
            </w:r>
          </w:p>
          <w:p w:rsidR="00B17F43" w:rsidRPr="00973F64" w:rsidRDefault="00B17F43" w:rsidP="0041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конференция:«Психолог в современной системе образования: профессиональные стандарты»</w:t>
            </w:r>
          </w:p>
          <w:p w:rsidR="00B17F43" w:rsidRPr="00973F64" w:rsidRDefault="00B17F43" w:rsidP="0041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«Общество и психическое здоровье»</w:t>
            </w:r>
          </w:p>
        </w:tc>
        <w:tc>
          <w:tcPr>
            <w:tcW w:w="722" w:type="pct"/>
          </w:tcPr>
          <w:p w:rsidR="00B17F43" w:rsidRPr="00973F64" w:rsidRDefault="00B17F43" w:rsidP="00F0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64">
              <w:rPr>
                <w:rFonts w:ascii="Times New Roman" w:hAnsi="Times New Roman" w:cs="Times New Roman"/>
                <w:sz w:val="24"/>
                <w:szCs w:val="24"/>
              </w:rPr>
              <w:t>Участие в дискуссии</w:t>
            </w:r>
          </w:p>
        </w:tc>
      </w:tr>
      <w:tr w:rsidR="00B17F43" w:rsidRPr="00973F64">
        <w:tc>
          <w:tcPr>
            <w:tcW w:w="160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377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3741" w:type="pct"/>
          </w:tcPr>
          <w:p w:rsidR="00B17F43" w:rsidRPr="00973F64" w:rsidRDefault="00B17F43" w:rsidP="0051670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Участие в заседании методических объединений</w:t>
            </w:r>
          </w:p>
          <w:p w:rsidR="00B17F43" w:rsidRPr="00973F64" w:rsidRDefault="00B17F43" w:rsidP="00516703">
            <w:pPr>
              <w:pStyle w:val="ListParagrap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sz w:val="28"/>
                <w:szCs w:val="28"/>
              </w:rPr>
              <w:t xml:space="preserve">       «Основные  аспекты психолого-педагогического   сопровождения   детей группы риска в современной образовательной среде.»</w:t>
            </w:r>
          </w:p>
          <w:p w:rsidR="00B17F43" w:rsidRPr="00973F64" w:rsidRDefault="00B17F43" w:rsidP="00DE6963">
            <w:pPr>
              <w:pStyle w:val="ListParagrap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22" w:type="pct"/>
          </w:tcPr>
          <w:p w:rsidR="00B17F43" w:rsidRPr="00973F64" w:rsidRDefault="00B17F43" w:rsidP="00D45F9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73F6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Выступление на заседании МО</w:t>
            </w:r>
          </w:p>
        </w:tc>
      </w:tr>
    </w:tbl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Форма 7</w:t>
      </w:r>
    </w:p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F43" w:rsidRPr="004F3CE5" w:rsidRDefault="00B17F43" w:rsidP="004F3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Участие в конкурсах</w:t>
      </w:r>
    </w:p>
    <w:tbl>
      <w:tblPr>
        <w:tblW w:w="12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160"/>
        <w:gridCol w:w="3600"/>
        <w:gridCol w:w="2223"/>
        <w:gridCol w:w="3636"/>
      </w:tblGrid>
      <w:tr w:rsidR="00B17F43" w:rsidRPr="00973F64">
        <w:trPr>
          <w:trHeight w:val="1028"/>
        </w:trPr>
        <w:tc>
          <w:tcPr>
            <w:tcW w:w="900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2160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Ф.И.О. участников</w:t>
            </w:r>
          </w:p>
        </w:tc>
        <w:tc>
          <w:tcPr>
            <w:tcW w:w="3600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конкурса и его организатор</w:t>
            </w:r>
          </w:p>
        </w:tc>
        <w:tc>
          <w:tcPr>
            <w:tcW w:w="2223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участия</w:t>
            </w:r>
          </w:p>
        </w:tc>
        <w:tc>
          <w:tcPr>
            <w:tcW w:w="3636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</w:t>
            </w:r>
          </w:p>
        </w:tc>
      </w:tr>
      <w:tr w:rsidR="00B17F43" w:rsidRPr="00973F64">
        <w:trPr>
          <w:trHeight w:val="1028"/>
        </w:trPr>
        <w:tc>
          <w:tcPr>
            <w:tcW w:w="900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3600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B17F43" w:rsidRPr="00973F64" w:rsidRDefault="00B17F43" w:rsidP="00F033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</w:tbl>
    <w:p w:rsidR="00B17F43" w:rsidRPr="004F3CE5" w:rsidRDefault="00B17F43" w:rsidP="004F3CE5">
      <w:pPr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Форма 8</w:t>
      </w:r>
    </w:p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>Организация и работа супервизий и интервизорских групп</w:t>
      </w:r>
    </w:p>
    <w:tbl>
      <w:tblPr>
        <w:tblpPr w:leftFromText="180" w:rightFromText="180" w:vertAnchor="text" w:tblpY="1"/>
        <w:tblOverlap w:val="never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2317"/>
        <w:gridCol w:w="3161"/>
        <w:gridCol w:w="2621"/>
        <w:gridCol w:w="2621"/>
        <w:gridCol w:w="2621"/>
      </w:tblGrid>
      <w:tr w:rsidR="00B17F43" w:rsidRPr="00973F64">
        <w:tc>
          <w:tcPr>
            <w:tcW w:w="399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№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 xml:space="preserve"> п/п</w:t>
            </w:r>
          </w:p>
        </w:tc>
        <w:tc>
          <w:tcPr>
            <w:tcW w:w="799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Ф.И.О. супервизора/интервизора, его квалификация, подготовка</w:t>
            </w:r>
          </w:p>
          <w:p w:rsidR="00B17F43" w:rsidRPr="00973F64" w:rsidRDefault="00B17F43" w:rsidP="00E4462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-</w:t>
            </w:r>
          </w:p>
        </w:tc>
        <w:tc>
          <w:tcPr>
            <w:tcW w:w="1090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Ф.И. О. представляющего случай для супервизии /интервизии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</w:p>
          <w:p w:rsidR="00B17F43" w:rsidRPr="00973F64" w:rsidRDefault="00B17F43" w:rsidP="00E4462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-</w:t>
            </w:r>
          </w:p>
        </w:tc>
        <w:tc>
          <w:tcPr>
            <w:tcW w:w="904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 xml:space="preserve">Количество и периодичность встреч 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</w:p>
          <w:p w:rsidR="00B17F43" w:rsidRPr="00973F64" w:rsidRDefault="00B17F43" w:rsidP="00E4462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-</w:t>
            </w:r>
          </w:p>
        </w:tc>
        <w:tc>
          <w:tcPr>
            <w:tcW w:w="904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Количество участников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</w:p>
          <w:p w:rsidR="00B17F43" w:rsidRPr="00973F64" w:rsidRDefault="00B17F43" w:rsidP="00E4462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-</w:t>
            </w:r>
          </w:p>
        </w:tc>
        <w:tc>
          <w:tcPr>
            <w:tcW w:w="904" w:type="pct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Форма супервизии /интервизии (групповая / индивидуальная, дистантная / очная)</w:t>
            </w:r>
          </w:p>
        </w:tc>
      </w:tr>
    </w:tbl>
    <w:p w:rsidR="00B17F43" w:rsidRPr="004F3CE5" w:rsidRDefault="00B17F43" w:rsidP="004F3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B17F43" w:rsidRPr="004F3CE5" w:rsidRDefault="00B17F43" w:rsidP="004F3CE5">
      <w:pPr>
        <w:jc w:val="right"/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>Форма 9</w:t>
      </w:r>
    </w:p>
    <w:p w:rsidR="00B17F43" w:rsidRPr="004F3CE5" w:rsidRDefault="00B17F43" w:rsidP="004F3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E5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Материально-техническая база </w:t>
      </w:r>
    </w:p>
    <w:p w:rsidR="00B17F43" w:rsidRPr="004F3CE5" w:rsidRDefault="00B17F43" w:rsidP="004F3CE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F3CE5">
        <w:rPr>
          <w:rFonts w:ascii="Times New Roman" w:hAnsi="Times New Roman" w:cs="Times New Roman"/>
          <w:i/>
          <w:iCs/>
          <w:sz w:val="28"/>
          <w:szCs w:val="28"/>
        </w:rPr>
        <w:t>(отметить количество)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148"/>
        <w:gridCol w:w="2752"/>
        <w:gridCol w:w="2200"/>
        <w:gridCol w:w="5000"/>
      </w:tblGrid>
      <w:tr w:rsidR="00B17F43" w:rsidRPr="00973F64">
        <w:tc>
          <w:tcPr>
            <w:tcW w:w="1008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№</w:t>
            </w:r>
          </w:p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 xml:space="preserve"> п/п</w:t>
            </w:r>
          </w:p>
        </w:tc>
        <w:tc>
          <w:tcPr>
            <w:tcW w:w="3148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 xml:space="preserve">Рабочий кабинет  </w:t>
            </w:r>
          </w:p>
        </w:tc>
        <w:tc>
          <w:tcPr>
            <w:tcW w:w="2752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 xml:space="preserve">Кабинет для групповых форм работы </w:t>
            </w:r>
          </w:p>
        </w:tc>
        <w:tc>
          <w:tcPr>
            <w:tcW w:w="2200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 xml:space="preserve">Доступ к сети </w:t>
            </w: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5000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Сайт или страница на сайте образовательного учреждения</w:t>
            </w:r>
          </w:p>
        </w:tc>
      </w:tr>
      <w:tr w:rsidR="00B17F43" w:rsidRPr="00973F64">
        <w:tc>
          <w:tcPr>
            <w:tcW w:w="1008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3148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Отдельный - отсутствует</w:t>
            </w:r>
          </w:p>
        </w:tc>
        <w:tc>
          <w:tcPr>
            <w:tcW w:w="2752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отсутствует</w:t>
            </w:r>
          </w:p>
        </w:tc>
        <w:tc>
          <w:tcPr>
            <w:tcW w:w="2200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отсутствует</w:t>
            </w:r>
          </w:p>
        </w:tc>
        <w:tc>
          <w:tcPr>
            <w:tcW w:w="5000" w:type="dxa"/>
          </w:tcPr>
          <w:p w:rsidR="00B17F43" w:rsidRPr="00973F64" w:rsidRDefault="00B17F43" w:rsidP="00F033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973F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отсутствует</w:t>
            </w:r>
          </w:p>
        </w:tc>
      </w:tr>
    </w:tbl>
    <w:p w:rsidR="00B17F43" w:rsidRDefault="00B17F43" w:rsidP="004F3CE5">
      <w:pPr>
        <w:rPr>
          <w:rFonts w:ascii="Times New Roman" w:hAnsi="Times New Roman" w:cs="Times New Roman"/>
          <w:sz w:val="28"/>
          <w:szCs w:val="28"/>
        </w:rPr>
      </w:pPr>
      <w:r w:rsidRPr="004F3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17F43" w:rsidRDefault="00B17F43" w:rsidP="004F3CE5">
      <w:pPr>
        <w:rPr>
          <w:rFonts w:ascii="Times New Roman" w:hAnsi="Times New Roman" w:cs="Times New Roman"/>
          <w:sz w:val="28"/>
          <w:szCs w:val="28"/>
        </w:rPr>
      </w:pPr>
    </w:p>
    <w:p w:rsidR="00B17F43" w:rsidRPr="004F3CE5" w:rsidRDefault="00B17F43" w:rsidP="004F3CE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B17F43" w:rsidRDefault="00B17F43">
      <w:pPr>
        <w:rPr>
          <w:rFonts w:ascii="Times New Roman" w:hAnsi="Times New Roman" w:cs="Times New Roman"/>
          <w:sz w:val="28"/>
          <w:szCs w:val="28"/>
        </w:rPr>
      </w:pPr>
      <w:r w:rsidRPr="00D13349">
        <w:rPr>
          <w:rFonts w:ascii="Times New Roman" w:hAnsi="Times New Roman" w:cs="Times New Roman"/>
          <w:sz w:val="28"/>
          <w:szCs w:val="28"/>
        </w:rPr>
        <w:t>С.Прикумское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С.А. Зорина</w:t>
      </w:r>
    </w:p>
    <w:p w:rsidR="00B17F43" w:rsidRPr="00D13349" w:rsidRDefault="00B1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                                                                                   Т.Ю.Топольскова</w:t>
      </w:r>
    </w:p>
    <w:sectPr w:rsidR="00B17F43" w:rsidRPr="00D13349" w:rsidSect="0082500B">
      <w:pgSz w:w="16838" w:h="11906" w:orient="landscape"/>
      <w:pgMar w:top="107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43" w:rsidRDefault="00B17F43" w:rsidP="00FA3F83">
      <w:pPr>
        <w:spacing w:after="0" w:line="240" w:lineRule="auto"/>
      </w:pPr>
      <w:r>
        <w:separator/>
      </w:r>
    </w:p>
  </w:endnote>
  <w:endnote w:type="continuationSeparator" w:id="0">
    <w:p w:rsidR="00B17F43" w:rsidRDefault="00B17F43" w:rsidP="00FA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43" w:rsidRDefault="00B17F43" w:rsidP="00D050F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B17F43" w:rsidRDefault="00B17F43" w:rsidP="00C979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43" w:rsidRDefault="00B17F43" w:rsidP="00FA3F83">
      <w:pPr>
        <w:spacing w:after="0" w:line="240" w:lineRule="auto"/>
      </w:pPr>
      <w:r>
        <w:separator/>
      </w:r>
    </w:p>
  </w:footnote>
  <w:footnote w:type="continuationSeparator" w:id="0">
    <w:p w:rsidR="00B17F43" w:rsidRDefault="00B17F43" w:rsidP="00FA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63B"/>
    <w:multiLevelType w:val="hybridMultilevel"/>
    <w:tmpl w:val="9552CF62"/>
    <w:name w:val="WW8Num15"/>
    <w:lvl w:ilvl="0" w:tplc="E668E11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15096"/>
    <w:multiLevelType w:val="hybridMultilevel"/>
    <w:tmpl w:val="00CA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7C40"/>
    <w:multiLevelType w:val="hybridMultilevel"/>
    <w:tmpl w:val="6E3418C4"/>
    <w:lvl w:ilvl="0" w:tplc="E32CA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11C1F"/>
    <w:multiLevelType w:val="hybridMultilevel"/>
    <w:tmpl w:val="1CE62B8E"/>
    <w:lvl w:ilvl="0" w:tplc="E668E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CE5"/>
    <w:rsid w:val="001347DD"/>
    <w:rsid w:val="00150EDF"/>
    <w:rsid w:val="001A7D57"/>
    <w:rsid w:val="002D12D6"/>
    <w:rsid w:val="003222C4"/>
    <w:rsid w:val="00331F9C"/>
    <w:rsid w:val="00364446"/>
    <w:rsid w:val="003F0D86"/>
    <w:rsid w:val="00403E7A"/>
    <w:rsid w:val="00412FFF"/>
    <w:rsid w:val="00456095"/>
    <w:rsid w:val="004B3940"/>
    <w:rsid w:val="004D7F2C"/>
    <w:rsid w:val="004E2DDD"/>
    <w:rsid w:val="004F3CE5"/>
    <w:rsid w:val="00516703"/>
    <w:rsid w:val="005176CA"/>
    <w:rsid w:val="00602010"/>
    <w:rsid w:val="0060221A"/>
    <w:rsid w:val="00691C51"/>
    <w:rsid w:val="006E3B08"/>
    <w:rsid w:val="006E69A1"/>
    <w:rsid w:val="007B48A9"/>
    <w:rsid w:val="0082500B"/>
    <w:rsid w:val="00827AA7"/>
    <w:rsid w:val="008604F8"/>
    <w:rsid w:val="008A4F23"/>
    <w:rsid w:val="008F6FFF"/>
    <w:rsid w:val="00923B37"/>
    <w:rsid w:val="00955120"/>
    <w:rsid w:val="00973F64"/>
    <w:rsid w:val="00997886"/>
    <w:rsid w:val="009B6663"/>
    <w:rsid w:val="00AB4A7E"/>
    <w:rsid w:val="00AD003D"/>
    <w:rsid w:val="00B17F43"/>
    <w:rsid w:val="00C81996"/>
    <w:rsid w:val="00C97948"/>
    <w:rsid w:val="00CD6AC4"/>
    <w:rsid w:val="00D050F5"/>
    <w:rsid w:val="00D13349"/>
    <w:rsid w:val="00D45F9D"/>
    <w:rsid w:val="00DE6963"/>
    <w:rsid w:val="00E30C8A"/>
    <w:rsid w:val="00E44626"/>
    <w:rsid w:val="00E54606"/>
    <w:rsid w:val="00E7232C"/>
    <w:rsid w:val="00F033E6"/>
    <w:rsid w:val="00F612BA"/>
    <w:rsid w:val="00F90092"/>
    <w:rsid w:val="00FA3F83"/>
    <w:rsid w:val="00FA6746"/>
    <w:rsid w:val="00FE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3CE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3CE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3CE5"/>
  </w:style>
  <w:style w:type="paragraph" w:styleId="Header">
    <w:name w:val="header"/>
    <w:basedOn w:val="Normal"/>
    <w:link w:val="HeaderChar"/>
    <w:uiPriority w:val="99"/>
    <w:semiHidden/>
    <w:rsid w:val="004E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2DDD"/>
  </w:style>
  <w:style w:type="paragraph" w:styleId="ListParagraph">
    <w:name w:val="List Paragraph"/>
    <w:basedOn w:val="Normal"/>
    <w:uiPriority w:val="99"/>
    <w:qFormat/>
    <w:rsid w:val="00412F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12</Pages>
  <Words>1021</Words>
  <Characters>5824</Characters>
  <Application>Microsoft Office Outlook</Application>
  <DocSecurity>0</DocSecurity>
  <Lines>0</Lines>
  <Paragraphs>0</Paragraphs>
  <ScaleCrop>false</ScaleCrop>
  <Company>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</cp:lastModifiedBy>
  <cp:revision>34</cp:revision>
  <dcterms:created xsi:type="dcterms:W3CDTF">2013-06-09T12:18:00Z</dcterms:created>
  <dcterms:modified xsi:type="dcterms:W3CDTF">2013-11-28T06:42:00Z</dcterms:modified>
</cp:coreProperties>
</file>